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96B1" w14:textId="77777777" w:rsidR="001D48D5" w:rsidRDefault="001D48D5">
      <w:pPr>
        <w:pStyle w:val="a0"/>
      </w:pPr>
      <w:r>
        <w:rPr>
          <w:rFonts w:hint="eastAsia"/>
        </w:rPr>
        <w:t>20</w:t>
      </w:r>
      <w:r w:rsidR="00AD6D83">
        <w:t>2</w:t>
      </w:r>
      <w:r w:rsidR="00042EBF">
        <w:rPr>
          <w:rFonts w:hint="eastAsia"/>
        </w:rPr>
        <w:t>5</w:t>
      </w:r>
      <w:r>
        <w:rPr>
          <w:rFonts w:hint="eastAsia"/>
        </w:rPr>
        <w:t xml:space="preserve">年　</w:t>
      </w:r>
      <w:r w:rsidR="00042EBF">
        <w:rPr>
          <w:rFonts w:hint="eastAsia"/>
        </w:rPr>
        <w:t>新年營　主題信息</w:t>
      </w:r>
      <w:r w:rsidR="00C5304F">
        <w:rPr>
          <w:rFonts w:hint="eastAsia"/>
        </w:rPr>
        <w:t xml:space="preserve">　</w:t>
      </w:r>
      <w:r w:rsidR="00042EBF">
        <w:rPr>
          <w:rFonts w:hint="eastAsia"/>
        </w:rPr>
        <w:t>第2課</w:t>
      </w:r>
    </w:p>
    <w:p w14:paraId="44E8E4A9" w14:textId="52455794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5B4C80" w:rsidRPr="005B4C80">
        <w:rPr>
          <w:rFonts w:hint="eastAsia"/>
        </w:rPr>
        <w:t>彼得前書</w:t>
      </w:r>
      <w:r>
        <w:rPr>
          <w:rFonts w:hint="eastAsia"/>
        </w:rPr>
        <w:t xml:space="preserve"> </w:t>
      </w:r>
      <w:r w:rsidR="00EE7CA3">
        <w:rPr>
          <w:rFonts w:hint="eastAsia"/>
        </w:rPr>
        <w:t>5</w:t>
      </w:r>
      <w:r>
        <w:rPr>
          <w:rFonts w:hint="eastAsia"/>
        </w:rPr>
        <w:t>:</w:t>
      </w:r>
      <w:r w:rsidR="00EE7CA3">
        <w:rPr>
          <w:rFonts w:hint="eastAsia"/>
        </w:rPr>
        <w:t>1</w:t>
      </w:r>
      <w:r>
        <w:rPr>
          <w:rFonts w:hint="eastAsia"/>
        </w:rPr>
        <w:t>-</w:t>
      </w:r>
      <w:r w:rsidR="00042EBF">
        <w:rPr>
          <w:rFonts w:hint="eastAsia"/>
        </w:rPr>
        <w:t>14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5B4C80" w:rsidRPr="005B4C80">
        <w:rPr>
          <w:rFonts w:hint="eastAsia"/>
        </w:rPr>
        <w:t>彼得前書</w:t>
      </w:r>
      <w:r w:rsidR="00042EBF">
        <w:rPr>
          <w:rFonts w:hint="eastAsia"/>
        </w:rPr>
        <w:t xml:space="preserve"> 5:3</w:t>
      </w:r>
    </w:p>
    <w:p w14:paraId="3598F180" w14:textId="20023FB0" w:rsidR="001D48D5" w:rsidRDefault="00042EBF">
      <w:pPr>
        <w:pStyle w:val="Heading1"/>
      </w:pPr>
      <w:r>
        <w:rPr>
          <w:rFonts w:hint="eastAsia"/>
        </w:rPr>
        <w:t>作羣羊的榜樣</w:t>
      </w:r>
    </w:p>
    <w:p w14:paraId="1013B5EF" w14:textId="75FB0CEC" w:rsidR="00651650" w:rsidRPr="00651650" w:rsidRDefault="00651650" w:rsidP="00651650">
      <w:pPr>
        <w:widowControl/>
        <w:numPr>
          <w:ilvl w:val="0"/>
          <w:numId w:val="0"/>
        </w:numPr>
        <w:autoSpaceDE/>
        <w:autoSpaceDN/>
        <w:adjustRightInd/>
        <w:jc w:val="center"/>
        <w:textAlignment w:val="auto"/>
        <w:rPr>
          <w:sz w:val="28"/>
          <w:szCs w:val="22"/>
        </w:rPr>
      </w:pPr>
      <w:r w:rsidRPr="00651650">
        <w:rPr>
          <w:rFonts w:hint="eastAsia"/>
          <w:sz w:val="28"/>
          <w:szCs w:val="22"/>
        </w:rPr>
        <w:t>「</w:t>
      </w:r>
      <w:r w:rsidRPr="00B22202">
        <w:rPr>
          <w:rFonts w:ascii="華康古印體(P)" w:eastAsia="華康古印體(P)" w:hint="eastAsia"/>
          <w:b/>
          <w:bCs/>
          <w:sz w:val="28"/>
          <w:szCs w:val="22"/>
        </w:rPr>
        <w:t>也不是轄制所託付你們的，乃是作群羊的榜樣。</w:t>
      </w:r>
      <w:r w:rsidRPr="00651650">
        <w:rPr>
          <w:rFonts w:hint="eastAsia"/>
          <w:sz w:val="28"/>
          <w:szCs w:val="22"/>
        </w:rPr>
        <w:t>」</w:t>
      </w:r>
    </w:p>
    <w:p w14:paraId="6BC8ECBA" w14:textId="77777777" w:rsidR="00651650" w:rsidRDefault="00651650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p w14:paraId="57D141E5" w14:textId="5C42464D" w:rsidR="000373DE" w:rsidRDefault="00BD3804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 w:rsidRPr="00BD3804">
        <w:rPr>
          <w:rFonts w:hint="eastAsia"/>
        </w:rPr>
        <w:t xml:space="preserve">　　</w:t>
      </w:r>
      <w:r>
        <w:rPr>
          <w:rFonts w:hint="eastAsia"/>
        </w:rPr>
        <w:t>新年快樂！</w:t>
      </w:r>
      <w:r w:rsidR="00FF5E3F">
        <w:rPr>
          <w:rFonts w:hint="eastAsia"/>
        </w:rPr>
        <w:t>感謝　神，在新年把研讀</w:t>
      </w:r>
      <w:r w:rsidR="00685C24">
        <w:rPr>
          <w:rFonts w:hint="eastAsia"/>
        </w:rPr>
        <w:t>《</w:t>
      </w:r>
      <w:r w:rsidR="005B4C80" w:rsidRPr="005B4C80">
        <w:rPr>
          <w:rFonts w:hint="eastAsia"/>
        </w:rPr>
        <w:t>彼得前書</w:t>
      </w:r>
      <w:r w:rsidR="00685C24">
        <w:rPr>
          <w:rFonts w:hint="eastAsia"/>
        </w:rPr>
        <w:t>》</w:t>
      </w:r>
      <w:r w:rsidR="00FF5E3F">
        <w:rPr>
          <w:rFonts w:hint="eastAsia"/>
        </w:rPr>
        <w:t>的恩典賜給我們。</w:t>
      </w:r>
      <w:r w:rsidR="005B4C80">
        <w:rPr>
          <w:rFonts w:hint="eastAsia"/>
        </w:rPr>
        <w:t>有人說，《</w:t>
      </w:r>
      <w:r w:rsidR="005B4C80" w:rsidRPr="005B4C80">
        <w:rPr>
          <w:rFonts w:hint="eastAsia"/>
        </w:rPr>
        <w:t>彼得前書</w:t>
      </w:r>
      <w:r w:rsidR="005B4C80">
        <w:rPr>
          <w:rFonts w:hint="eastAsia"/>
        </w:rPr>
        <w:t>》是「苦難的書信」，是</w:t>
      </w:r>
      <w:r w:rsidR="005B4C80" w:rsidRPr="005B4C80">
        <w:rPr>
          <w:rFonts w:hint="eastAsia"/>
          <w:u w:val="single"/>
        </w:rPr>
        <w:t>彼得</w:t>
      </w:r>
      <w:r w:rsidR="005B4C80">
        <w:rPr>
          <w:rFonts w:hint="eastAsia"/>
        </w:rPr>
        <w:t>寫給面臨苦難的</w:t>
      </w:r>
      <w:r w:rsidR="003B53B6">
        <w:rPr>
          <w:rFonts w:hint="eastAsia"/>
        </w:rPr>
        <w:t>信徒</w:t>
      </w:r>
      <w:r w:rsidR="005B4C80">
        <w:rPr>
          <w:rFonts w:hint="eastAsia"/>
        </w:rPr>
        <w:t>。</w:t>
      </w:r>
      <w:r w:rsidR="005B4C80" w:rsidRPr="009139BF">
        <w:rPr>
          <w:rFonts w:hint="eastAsia"/>
          <w:u w:val="single"/>
        </w:rPr>
        <w:t>彼得</w:t>
      </w:r>
      <w:r w:rsidR="000373DE" w:rsidRPr="009139BF">
        <w:rPr>
          <w:rFonts w:hint="eastAsia"/>
        </w:rPr>
        <w:t>寫作前、後書不久，便昂然為主殉道。</w:t>
      </w:r>
      <w:r w:rsidR="000373DE">
        <w:rPr>
          <w:rFonts w:hint="eastAsia"/>
        </w:rPr>
        <w:t>今日我們讀到的第5章，可說是</w:t>
      </w:r>
      <w:r w:rsidR="0083361F">
        <w:rPr>
          <w:rFonts w:hint="eastAsia"/>
        </w:rPr>
        <w:t>作長老的</w:t>
      </w:r>
      <w:r w:rsidR="005B4C80" w:rsidRPr="005B4C80">
        <w:rPr>
          <w:rFonts w:hint="eastAsia"/>
          <w:u w:val="single"/>
        </w:rPr>
        <w:t>彼得</w:t>
      </w:r>
      <w:r w:rsidR="000373DE">
        <w:rPr>
          <w:rFonts w:hint="eastAsia"/>
        </w:rPr>
        <w:t>對蒙恩信徒最後的勸勉。</w:t>
      </w:r>
    </w:p>
    <w:p w14:paraId="35632F8F" w14:textId="7F0E1572" w:rsidR="00604C9E" w:rsidRDefault="00FF5E3F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</w:t>
      </w:r>
      <w:r w:rsidR="001C7AFE">
        <w:rPr>
          <w:rFonts w:hint="eastAsia"/>
        </w:rPr>
        <w:t>使徒</w:t>
      </w:r>
      <w:r w:rsidR="005B4C80" w:rsidRPr="005B4C80">
        <w:rPr>
          <w:rFonts w:hint="eastAsia"/>
          <w:u w:val="single"/>
        </w:rPr>
        <w:t>彼得</w:t>
      </w:r>
      <w:r w:rsidR="001C7AFE">
        <w:rPr>
          <w:rFonts w:hint="eastAsia"/>
        </w:rPr>
        <w:t>寫作此信，有兩個</w:t>
      </w:r>
      <w:r w:rsidR="005652F3">
        <w:rPr>
          <w:rFonts w:hint="eastAsia"/>
        </w:rPr>
        <w:t>目的</w:t>
      </w:r>
      <w:r w:rsidR="001C7AFE">
        <w:rPr>
          <w:rFonts w:hint="eastAsia"/>
        </w:rPr>
        <w:t>。他在5:12說：「</w:t>
      </w:r>
      <w:r w:rsidR="001C7AFE" w:rsidRPr="005B4C80">
        <w:rPr>
          <w:rFonts w:ascii="華康古印體(P)" w:eastAsia="華康古印體(P)" w:hint="eastAsia"/>
          <w:b/>
          <w:bCs/>
        </w:rPr>
        <w:t>我略略地寫了這信……勸勉你們，又證明這恩是　神的真恩。你們務要在這恩上站立得住。</w:t>
      </w:r>
      <w:r w:rsidR="001C7AFE">
        <w:rPr>
          <w:rFonts w:hint="eastAsia"/>
        </w:rPr>
        <w:t>」</w:t>
      </w:r>
      <w:r w:rsidR="005652F3">
        <w:rPr>
          <w:rFonts w:hint="eastAsia"/>
        </w:rPr>
        <w:t>第一個目的，是</w:t>
      </w:r>
      <w:r w:rsidR="001E6A81">
        <w:rPr>
          <w:rFonts w:hint="eastAsia"/>
        </w:rPr>
        <w:t>讓信徒</w:t>
      </w:r>
      <w:r w:rsidR="001C7AFE" w:rsidRPr="001C7AFE">
        <w:rPr>
          <w:rFonts w:hint="eastAsia"/>
        </w:rPr>
        <w:t>更深認識自己所</w:t>
      </w:r>
      <w:r w:rsidR="00980E9E">
        <w:rPr>
          <w:rFonts w:hint="eastAsia"/>
        </w:rPr>
        <w:t>領受</w:t>
      </w:r>
      <w:r w:rsidR="005652F3">
        <w:rPr>
          <w:rFonts w:hint="eastAsia"/>
        </w:rPr>
        <w:t>的恩典（</w:t>
      </w:r>
      <w:r w:rsidR="005B4C80" w:rsidRPr="005B4C80">
        <w:rPr>
          <w:rFonts w:hint="eastAsia"/>
          <w:u w:val="single"/>
        </w:rPr>
        <w:t>彼得</w:t>
      </w:r>
      <w:r w:rsidR="005652F3">
        <w:rPr>
          <w:rFonts w:hint="eastAsia"/>
        </w:rPr>
        <w:t>形容這是</w:t>
      </w:r>
      <w:r w:rsidR="005B4C80">
        <w:rPr>
          <w:rFonts w:hint="eastAsia"/>
        </w:rPr>
        <w:t>「</w:t>
      </w:r>
      <w:r w:rsidR="005B4C80" w:rsidRPr="005B4C80">
        <w:rPr>
          <w:rFonts w:ascii="華康古印體(P)" w:eastAsia="華康古印體(P)" w:hint="eastAsia"/>
          <w:b/>
          <w:bCs/>
        </w:rPr>
        <w:t>神的真恩</w:t>
      </w:r>
      <w:r w:rsidR="005B4C80">
        <w:rPr>
          <w:rFonts w:hint="eastAsia"/>
        </w:rPr>
        <w:t>」</w:t>
      </w:r>
      <w:r w:rsidR="005652F3">
        <w:rPr>
          <w:rFonts w:hint="eastAsia"/>
        </w:rPr>
        <w:t>）</w:t>
      </w:r>
      <w:r w:rsidR="001C7AFE">
        <w:rPr>
          <w:rFonts w:hint="eastAsia"/>
        </w:rPr>
        <w:t>，</w:t>
      </w:r>
      <w:proofErr w:type="gramStart"/>
      <w:r w:rsidR="001C7AFE">
        <w:rPr>
          <w:rFonts w:hint="eastAsia"/>
        </w:rPr>
        <w:t>這恩包括我們昔日重生的恩典</w:t>
      </w:r>
      <w:r w:rsidR="005652F3">
        <w:rPr>
          <w:rFonts w:hint="eastAsia"/>
        </w:rPr>
        <w:t>(</w:t>
      </w:r>
      <w:proofErr w:type="gramEnd"/>
      <w:r w:rsidR="005652F3">
        <w:rPr>
          <w:rFonts w:hint="eastAsia"/>
        </w:rPr>
        <w:t>1:2,3)</w:t>
      </w:r>
      <w:r w:rsidR="001C7AFE">
        <w:rPr>
          <w:rFonts w:hint="eastAsia"/>
        </w:rPr>
        <w:t>，現在正在經歷靈魂的救恩</w:t>
      </w:r>
      <w:r w:rsidR="005652F3">
        <w:rPr>
          <w:rFonts w:hint="eastAsia"/>
        </w:rPr>
        <w:t>(1:8,9; 2:2,3; 3:21)</w:t>
      </w:r>
      <w:r w:rsidR="001C7AFE">
        <w:rPr>
          <w:rFonts w:hint="eastAsia"/>
        </w:rPr>
        <w:t>，以及將來所要得</w:t>
      </w:r>
      <w:r w:rsidR="00980E9E">
        <w:rPr>
          <w:rFonts w:hint="eastAsia"/>
        </w:rPr>
        <w:t>著</w:t>
      </w:r>
      <w:r w:rsidR="001C7AFE">
        <w:rPr>
          <w:rFonts w:hint="eastAsia"/>
        </w:rPr>
        <w:t>的全備救恩</w:t>
      </w:r>
      <w:r w:rsidR="005652F3">
        <w:rPr>
          <w:rFonts w:hint="eastAsia"/>
        </w:rPr>
        <w:t>(1:13; 4:13; 5:4)</w:t>
      </w:r>
      <w:r w:rsidR="001C7AFE">
        <w:rPr>
          <w:rFonts w:hint="eastAsia"/>
        </w:rPr>
        <w:t>。</w:t>
      </w:r>
      <w:r w:rsidR="005652F3">
        <w:rPr>
          <w:rFonts w:hint="eastAsia"/>
        </w:rPr>
        <w:t>第二個目的，是要勸勉</w:t>
      </w:r>
      <w:r w:rsidR="00732962">
        <w:rPr>
          <w:rFonts w:hint="eastAsia"/>
        </w:rPr>
        <w:t>信徒面對百般的試煉</w:t>
      </w:r>
      <w:r w:rsidR="005652F3">
        <w:rPr>
          <w:rFonts w:hint="eastAsia"/>
        </w:rPr>
        <w:t>，</w:t>
      </w:r>
      <w:r w:rsidR="004B7843">
        <w:rPr>
          <w:rFonts w:hint="eastAsia"/>
        </w:rPr>
        <w:t>要</w:t>
      </w:r>
      <w:r w:rsidR="005652F3">
        <w:rPr>
          <w:rFonts w:hint="eastAsia"/>
        </w:rPr>
        <w:t>靠賴　神的恩典站穩，作主榮耀的見證。</w:t>
      </w:r>
    </w:p>
    <w:p w14:paraId="06B6D04A" w14:textId="6F6973ED" w:rsidR="00AF79F7" w:rsidRDefault="00FF5E3F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</w:t>
      </w:r>
      <w:r w:rsidR="00604C9E">
        <w:rPr>
          <w:rFonts w:hint="eastAsia"/>
        </w:rPr>
        <w:t>在昨日的信息裏，我們重溫昔日自己蒙受的，是何等大的憐憫，藉耶穌基督從死亡復活，重生了我們；並且如今，因著信，我們有說不出來、滿有榮光的大喜樂。在今日的信息裏，</w:t>
      </w:r>
      <w:r>
        <w:rPr>
          <w:rFonts w:hint="eastAsia"/>
        </w:rPr>
        <w:t>我們更清楚看見，「</w:t>
      </w:r>
      <w:r w:rsidRPr="005B4C80">
        <w:rPr>
          <w:rFonts w:ascii="華康古印體(P)" w:eastAsia="華康古印體(P)" w:hint="eastAsia"/>
          <w:b/>
          <w:bCs/>
        </w:rPr>
        <w:t>耶穌基督顯現的時候所帶來給你們的恩</w:t>
      </w:r>
      <w:r>
        <w:rPr>
          <w:rFonts w:hint="eastAsia"/>
        </w:rPr>
        <w:t>」(1:13)，就是</w:t>
      </w:r>
      <w:r w:rsidR="004B7843">
        <w:rPr>
          <w:rFonts w:hint="eastAsia"/>
        </w:rPr>
        <w:t>牧長</w:t>
      </w:r>
      <w:r w:rsidR="007B2155">
        <w:rPr>
          <w:rFonts w:hint="eastAsia"/>
        </w:rPr>
        <w:t>要將</w:t>
      </w:r>
      <w:r>
        <w:rPr>
          <w:rFonts w:hint="eastAsia"/>
        </w:rPr>
        <w:t>「</w:t>
      </w:r>
      <w:r w:rsidRPr="005B4C80">
        <w:rPr>
          <w:rFonts w:ascii="華康古印體(P)" w:eastAsia="華康古印體(P)" w:hint="eastAsia"/>
          <w:b/>
          <w:bCs/>
        </w:rPr>
        <w:t>永不衰殘的榮耀冠冕</w:t>
      </w:r>
      <w:r>
        <w:rPr>
          <w:rFonts w:hint="eastAsia"/>
        </w:rPr>
        <w:t>」</w:t>
      </w:r>
      <w:r w:rsidR="007B2155">
        <w:rPr>
          <w:rFonts w:hint="eastAsia"/>
        </w:rPr>
        <w:t>賜給我們</w:t>
      </w:r>
      <w:r>
        <w:rPr>
          <w:rFonts w:hint="eastAsia"/>
        </w:rPr>
        <w:t>。這是我們活潑的盼望！是我們信心生活背十字架的榮耀動力！</w:t>
      </w:r>
    </w:p>
    <w:p w14:paraId="4A24C691" w14:textId="77777777" w:rsidR="00651650" w:rsidRDefault="00651650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p w14:paraId="5F850842" w14:textId="44B07147" w:rsidR="00C17261" w:rsidRDefault="00B22202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</w:t>
      </w:r>
      <w:r w:rsidR="00A87067">
        <w:rPr>
          <w:rFonts w:hint="eastAsia"/>
        </w:rPr>
        <w:t>彼得是怎樣開展第5章呢？</w:t>
      </w:r>
      <w:r>
        <w:rPr>
          <w:rFonts w:hint="eastAsia"/>
        </w:rPr>
        <w:t>請看第1節：「</w:t>
      </w:r>
      <w:r w:rsidRPr="00B22202">
        <w:rPr>
          <w:rFonts w:ascii="華康古印體(P)" w:eastAsia="華康古印體(P)" w:hint="eastAsia"/>
          <w:b/>
          <w:bCs/>
        </w:rPr>
        <w:t>我這作長老、作基督受苦的見證、同享後來所要顯現之榮耀的，勸你們中間與我同作長老的人：</w:t>
      </w:r>
      <w:r>
        <w:rPr>
          <w:rFonts w:hint="eastAsia"/>
        </w:rPr>
        <w:t>」</w:t>
      </w:r>
      <w:r w:rsidR="000B4FED">
        <w:rPr>
          <w:rFonts w:hint="eastAsia"/>
        </w:rPr>
        <w:t>對</w:t>
      </w:r>
      <w:r>
        <w:rPr>
          <w:rFonts w:hint="eastAsia"/>
        </w:rPr>
        <w:t>比</w:t>
      </w:r>
      <w:r w:rsidR="000B4FED">
        <w:rPr>
          <w:rFonts w:hint="eastAsia"/>
        </w:rPr>
        <w:t>第</w:t>
      </w:r>
      <w:r>
        <w:rPr>
          <w:rFonts w:hint="eastAsia"/>
        </w:rPr>
        <w:t>1-4章，</w:t>
      </w:r>
      <w:r w:rsidR="000B4FED">
        <w:rPr>
          <w:rFonts w:hint="eastAsia"/>
        </w:rPr>
        <w:t>筆者寫信給</w:t>
      </w:r>
      <w:r>
        <w:rPr>
          <w:rFonts w:hint="eastAsia"/>
        </w:rPr>
        <w:t>「</w:t>
      </w:r>
      <w:r w:rsidR="005F24B0">
        <w:rPr>
          <w:rFonts w:hint="eastAsia"/>
        </w:rPr>
        <w:t>分散</w:t>
      </w:r>
      <w:r>
        <w:rPr>
          <w:rFonts w:hint="eastAsia"/>
        </w:rPr>
        <w:t>」</w:t>
      </w:r>
      <w:r w:rsidR="005F24B0">
        <w:rPr>
          <w:rFonts w:hint="eastAsia"/>
        </w:rPr>
        <w:t>、「寄居」的信徒（即全</w:t>
      </w:r>
      <w:r w:rsidR="000B4FED">
        <w:rPr>
          <w:rFonts w:hint="eastAsia"/>
        </w:rPr>
        <w:t>教會</w:t>
      </w:r>
      <w:r w:rsidR="005F24B0">
        <w:rPr>
          <w:rFonts w:hint="eastAsia"/>
        </w:rPr>
        <w:t>），第5章</w:t>
      </w:r>
      <w:r w:rsidR="000B4FED">
        <w:rPr>
          <w:rFonts w:hint="eastAsia"/>
        </w:rPr>
        <w:t>主要的對象，是寫給</w:t>
      </w:r>
      <w:r w:rsidR="005F24B0">
        <w:rPr>
          <w:rFonts w:hint="eastAsia"/>
        </w:rPr>
        <w:t>教會的長老</w:t>
      </w:r>
      <w:proofErr w:type="gramStart"/>
      <w:r w:rsidR="005F24B0">
        <w:rPr>
          <w:rFonts w:hint="eastAsia"/>
        </w:rPr>
        <w:t>：</w:t>
      </w:r>
      <w:r w:rsidR="005F24B0">
        <w:t>“</w:t>
      </w:r>
      <w:proofErr w:type="gramEnd"/>
      <w:r w:rsidR="005F24B0">
        <w:rPr>
          <w:rFonts w:hint="eastAsia"/>
        </w:rPr>
        <w:t>To the elders among you.</w:t>
      </w:r>
      <w:r w:rsidR="005F24B0">
        <w:t>”</w:t>
      </w:r>
      <w:r w:rsidR="003140FC">
        <w:rPr>
          <w:rFonts w:hint="eastAsia"/>
        </w:rPr>
        <w:t xml:space="preserve"> 「</w:t>
      </w:r>
      <w:r w:rsidR="003140FC" w:rsidRPr="00B22202">
        <w:rPr>
          <w:rFonts w:ascii="華康古印體(P)" w:eastAsia="華康古印體(P)" w:hint="eastAsia"/>
          <w:b/>
          <w:bCs/>
        </w:rPr>
        <w:t>長老</w:t>
      </w:r>
      <w:r w:rsidR="003140FC">
        <w:rPr>
          <w:rFonts w:hint="eastAsia"/>
        </w:rPr>
        <w:t>」不淨指著年紀大，更加指著擁有</w:t>
      </w:r>
      <w:r w:rsidR="005E543A">
        <w:rPr>
          <w:rFonts w:hint="eastAsia"/>
        </w:rPr>
        <w:t>一段</w:t>
      </w:r>
      <w:r w:rsidR="000B4FED">
        <w:rPr>
          <w:rFonts w:hint="eastAsia"/>
        </w:rPr>
        <w:t>很</w:t>
      </w:r>
      <w:r w:rsidR="00832622">
        <w:rPr>
          <w:rFonts w:hint="eastAsia"/>
        </w:rPr>
        <w:t>長</w:t>
      </w:r>
      <w:r w:rsidR="003140FC">
        <w:rPr>
          <w:rFonts w:hint="eastAsia"/>
        </w:rPr>
        <w:t>的信心經歷，見證教會的建立和成長</w:t>
      </w:r>
      <w:r w:rsidR="005E543A">
        <w:rPr>
          <w:rFonts w:hint="eastAsia"/>
        </w:rPr>
        <w:t>的人</w:t>
      </w:r>
      <w:r w:rsidR="003140FC">
        <w:rPr>
          <w:rFonts w:hint="eastAsia"/>
        </w:rPr>
        <w:t>，是教會裏德高望眾的</w:t>
      </w:r>
      <w:r w:rsidR="000B4FED">
        <w:rPr>
          <w:rFonts w:hint="eastAsia"/>
        </w:rPr>
        <w:t>牧者</w:t>
      </w:r>
      <w:r w:rsidR="003140FC">
        <w:rPr>
          <w:rFonts w:hint="eastAsia"/>
        </w:rPr>
        <w:t>。</w:t>
      </w:r>
      <w:r w:rsidR="00A56346">
        <w:rPr>
          <w:rFonts w:hint="eastAsia"/>
        </w:rPr>
        <w:t>引申來說，</w:t>
      </w:r>
      <w:r w:rsidR="000B4FED">
        <w:rPr>
          <w:rFonts w:hint="eastAsia"/>
        </w:rPr>
        <w:t>亦指</w:t>
      </w:r>
      <w:r w:rsidR="00A56346">
        <w:rPr>
          <w:rFonts w:hint="eastAsia"/>
        </w:rPr>
        <w:t>每一個蒙主的道重生，跟耶穌擁有深刻經歷的人。</w:t>
      </w:r>
      <w:r w:rsidR="005B4C80" w:rsidRPr="005B4C80">
        <w:rPr>
          <w:rFonts w:hint="eastAsia"/>
          <w:u w:val="single"/>
        </w:rPr>
        <w:t>彼得</w:t>
      </w:r>
      <w:r w:rsidR="003140FC">
        <w:rPr>
          <w:rFonts w:hint="eastAsia"/>
        </w:rPr>
        <w:t>有說話要跟</w:t>
      </w:r>
      <w:r w:rsidR="00A56346">
        <w:rPr>
          <w:rFonts w:hint="eastAsia"/>
        </w:rPr>
        <w:t>作長老的說</w:t>
      </w:r>
      <w:r w:rsidR="003140FC">
        <w:rPr>
          <w:rFonts w:hint="eastAsia"/>
        </w:rPr>
        <w:t>。</w:t>
      </w:r>
    </w:p>
    <w:p w14:paraId="1D19BE5F" w14:textId="6A01E695" w:rsidR="009C17D8" w:rsidRDefault="00A56346" w:rsidP="00954503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</w:t>
      </w:r>
      <w:r w:rsidR="00832622">
        <w:rPr>
          <w:rFonts w:hint="eastAsia"/>
        </w:rPr>
        <w:t>首先</w:t>
      </w:r>
      <w:r>
        <w:rPr>
          <w:rFonts w:hint="eastAsia"/>
        </w:rPr>
        <w:t>，</w:t>
      </w:r>
      <w:r w:rsidR="005B4C80" w:rsidRPr="005B4C80">
        <w:rPr>
          <w:rFonts w:hint="eastAsia"/>
          <w:u w:val="single"/>
        </w:rPr>
        <w:t>彼得</w:t>
      </w:r>
      <w:r>
        <w:rPr>
          <w:rFonts w:hint="eastAsia"/>
        </w:rPr>
        <w:t>先自我介紹。第一，「</w:t>
      </w:r>
      <w:r w:rsidRPr="00B22202">
        <w:rPr>
          <w:rFonts w:ascii="華康古印體(P)" w:eastAsia="華康古印體(P)" w:hint="eastAsia"/>
          <w:b/>
          <w:bCs/>
        </w:rPr>
        <w:t>我這作長老</w:t>
      </w:r>
      <w:r>
        <w:rPr>
          <w:rFonts w:hint="eastAsia"/>
        </w:rPr>
        <w:t>」的，原文是「我這同作長老的」</w:t>
      </w:r>
      <w:r>
        <w:t>“</w:t>
      </w:r>
      <w:r>
        <w:rPr>
          <w:rFonts w:hint="eastAsia"/>
        </w:rPr>
        <w:t>I</w:t>
      </w:r>
      <w:r>
        <w:t>…</w:t>
      </w:r>
      <w:r>
        <w:rPr>
          <w:rFonts w:hint="eastAsia"/>
        </w:rPr>
        <w:t xml:space="preserve"> a fellow </w:t>
      </w:r>
      <w:proofErr w:type="gramStart"/>
      <w:r>
        <w:rPr>
          <w:rFonts w:hint="eastAsia"/>
        </w:rPr>
        <w:t>elder</w:t>
      </w:r>
      <w:r>
        <w:t>”</w:t>
      </w:r>
      <w:r>
        <w:rPr>
          <w:rFonts w:hint="eastAsia"/>
        </w:rPr>
        <w:t>，</w:t>
      </w:r>
      <w:proofErr w:type="gramEnd"/>
      <w:r>
        <w:rPr>
          <w:rFonts w:hint="eastAsia"/>
        </w:rPr>
        <w:t>意思是他並</w:t>
      </w:r>
      <w:r w:rsidR="001E7456">
        <w:rPr>
          <w:rFonts w:hint="eastAsia"/>
        </w:rPr>
        <w:t>無</w:t>
      </w:r>
      <w:r>
        <w:rPr>
          <w:rFonts w:hint="eastAsia"/>
        </w:rPr>
        <w:t>甚麼特別或過人之處。如果他要強調自己的輩份，他大可以自稱「使徒中的使徒」、「我是最先蒙主呼召的」，是「長老中的長老」。然而他只說：「我這同作長老的」</w:t>
      </w:r>
      <w:r w:rsidR="00E20421">
        <w:rPr>
          <w:rFonts w:hint="eastAsia"/>
        </w:rPr>
        <w:t>，表示他並無以自己在教會</w:t>
      </w:r>
      <w:r w:rsidR="007E238F">
        <w:rPr>
          <w:rFonts w:hint="eastAsia"/>
        </w:rPr>
        <w:t>裏的地位、跟從主的日子之久為強奪</w:t>
      </w:r>
      <w:r>
        <w:rPr>
          <w:rFonts w:hint="eastAsia"/>
        </w:rPr>
        <w:t>。</w:t>
      </w:r>
      <w:r w:rsidR="001E7456">
        <w:rPr>
          <w:rFonts w:hint="eastAsia"/>
        </w:rPr>
        <w:t>第二，他形容自己是「</w:t>
      </w:r>
      <w:r w:rsidR="001E7456" w:rsidRPr="00B22202">
        <w:rPr>
          <w:rFonts w:ascii="華康古印體(P)" w:eastAsia="華康古印體(P)" w:hint="eastAsia"/>
          <w:b/>
          <w:bCs/>
        </w:rPr>
        <w:t>作基督受苦的見證</w:t>
      </w:r>
      <w:r w:rsidR="001E7456">
        <w:rPr>
          <w:rFonts w:hint="eastAsia"/>
        </w:rPr>
        <w:t>」，除了</w:t>
      </w:r>
      <w:r w:rsidR="00035E78">
        <w:rPr>
          <w:rFonts w:hint="eastAsia"/>
        </w:rPr>
        <w:t>見證</w:t>
      </w:r>
      <w:r w:rsidR="001E7456">
        <w:rPr>
          <w:rFonts w:hint="eastAsia"/>
        </w:rPr>
        <w:t>基督</w:t>
      </w:r>
      <w:r w:rsidR="00AC18BB">
        <w:rPr>
          <w:rFonts w:hint="eastAsia"/>
        </w:rPr>
        <w:t>被釘</w:t>
      </w:r>
      <w:r w:rsidR="001E7456">
        <w:rPr>
          <w:rFonts w:hint="eastAsia"/>
        </w:rPr>
        <w:t>十字架，亦指著他</w:t>
      </w:r>
      <w:r w:rsidR="00A827BC">
        <w:rPr>
          <w:rFonts w:hint="eastAsia"/>
        </w:rPr>
        <w:t>身上有「基督的死」</w:t>
      </w:r>
      <w:r w:rsidR="00CA2D64">
        <w:rPr>
          <w:rFonts w:hint="eastAsia"/>
        </w:rPr>
        <w:t>、</w:t>
      </w:r>
      <w:r w:rsidR="001E7456">
        <w:rPr>
          <w:rFonts w:hint="eastAsia"/>
        </w:rPr>
        <w:t>「為義受苦」的印記。第三，「</w:t>
      </w:r>
      <w:r w:rsidR="001E7456" w:rsidRPr="00B22202">
        <w:rPr>
          <w:rFonts w:ascii="華康古印體(P)" w:eastAsia="華康古印體(P)" w:hint="eastAsia"/>
          <w:b/>
          <w:bCs/>
        </w:rPr>
        <w:t>同享後來所要顯現之榮耀</w:t>
      </w:r>
      <w:r w:rsidR="001E7456">
        <w:rPr>
          <w:rFonts w:hint="eastAsia"/>
        </w:rPr>
        <w:t>」</w:t>
      </w:r>
      <w:r w:rsidR="00C80AA6">
        <w:rPr>
          <w:rFonts w:hint="eastAsia"/>
        </w:rPr>
        <w:t>，指著</w:t>
      </w:r>
      <w:r w:rsidR="00EE403D">
        <w:rPr>
          <w:rFonts w:hint="eastAsia"/>
        </w:rPr>
        <w:t>他深信</w:t>
      </w:r>
      <w:r w:rsidR="00C80AA6">
        <w:rPr>
          <w:rFonts w:hint="eastAsia"/>
        </w:rPr>
        <w:t>將</w:t>
      </w:r>
      <w:r w:rsidR="00EE403D">
        <w:rPr>
          <w:rFonts w:hint="eastAsia"/>
        </w:rPr>
        <w:t>來</w:t>
      </w:r>
      <w:r w:rsidR="009D766E">
        <w:rPr>
          <w:rFonts w:hint="eastAsia"/>
        </w:rPr>
        <w:t>自己</w:t>
      </w:r>
      <w:r w:rsidR="00C80AA6">
        <w:rPr>
          <w:rFonts w:hint="eastAsia"/>
        </w:rPr>
        <w:t>要在</w:t>
      </w:r>
      <w:r w:rsidR="00EE403D">
        <w:rPr>
          <w:rFonts w:hint="eastAsia"/>
        </w:rPr>
        <w:t>基督</w:t>
      </w:r>
      <w:r w:rsidR="00C80AA6">
        <w:rPr>
          <w:rFonts w:hint="eastAsia"/>
        </w:rPr>
        <w:t>的榮耀裏有份。而「</w:t>
      </w:r>
      <w:r w:rsidR="00C80AA6" w:rsidRPr="00B22202">
        <w:rPr>
          <w:rFonts w:ascii="華康古印體(P)" w:eastAsia="華康古印體(P)" w:hint="eastAsia"/>
          <w:b/>
          <w:bCs/>
        </w:rPr>
        <w:t>同享</w:t>
      </w:r>
      <w:r w:rsidR="00C80AA6">
        <w:rPr>
          <w:rFonts w:hint="eastAsia"/>
        </w:rPr>
        <w:t>」一詞，</w:t>
      </w:r>
      <w:r w:rsidR="004A3C18">
        <w:rPr>
          <w:rFonts w:hint="eastAsia"/>
        </w:rPr>
        <w:t>指著</w:t>
      </w:r>
      <w:r w:rsidR="005B3B4F">
        <w:rPr>
          <w:rFonts w:hint="eastAsia"/>
        </w:rPr>
        <w:t>這榮耀並不是</w:t>
      </w:r>
      <w:r w:rsidR="005B4C80" w:rsidRPr="005B4C80">
        <w:rPr>
          <w:rFonts w:hint="eastAsia"/>
          <w:u w:val="single"/>
        </w:rPr>
        <w:t>彼得</w:t>
      </w:r>
      <w:r w:rsidR="005B3B4F">
        <w:rPr>
          <w:rFonts w:hint="eastAsia"/>
        </w:rPr>
        <w:t>獨有</w:t>
      </w:r>
      <w:r w:rsidR="009C17D8">
        <w:rPr>
          <w:rFonts w:hint="eastAsia"/>
        </w:rPr>
        <w:t>，乃是</w:t>
      </w:r>
      <w:r w:rsidR="005B3B4F">
        <w:rPr>
          <w:rFonts w:hint="eastAsia"/>
        </w:rPr>
        <w:t>屬於</w:t>
      </w:r>
      <w:r w:rsidR="009C17D8">
        <w:rPr>
          <w:rFonts w:hint="eastAsia"/>
        </w:rPr>
        <w:t>每一個受大憐憫、參與基督苦難</w:t>
      </w:r>
      <w:r w:rsidR="00D436D6">
        <w:rPr>
          <w:rFonts w:hint="eastAsia"/>
        </w:rPr>
        <w:t>的眾弟兄</w:t>
      </w:r>
      <w:r w:rsidR="009C17D8">
        <w:rPr>
          <w:rFonts w:hint="eastAsia"/>
        </w:rPr>
        <w:t>。</w:t>
      </w:r>
    </w:p>
    <w:p w14:paraId="09290E42" w14:textId="77777777" w:rsidR="00954503" w:rsidRDefault="00954503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p w14:paraId="6C9C14DD" w14:textId="284530D8" w:rsidR="00AC18BB" w:rsidRDefault="00954503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</w:t>
      </w:r>
      <w:r w:rsidR="00FD146D" w:rsidRPr="00FD146D">
        <w:rPr>
          <w:rFonts w:hint="eastAsia"/>
          <w:u w:val="single"/>
        </w:rPr>
        <w:t>彼得</w:t>
      </w:r>
      <w:r>
        <w:rPr>
          <w:rFonts w:hint="eastAsia"/>
        </w:rPr>
        <w:t>有甚麼跟同作長老的說呢？請看第2,3節：「</w:t>
      </w:r>
      <w:r w:rsidRPr="00954503">
        <w:rPr>
          <w:rFonts w:ascii="華康古印體(P)" w:eastAsia="華康古印體(P)" w:hint="eastAsia"/>
          <w:b/>
          <w:bCs/>
        </w:rPr>
        <w:t>務要牧養在你們中間　神的群羊，按着　神旨意照管他們；不是出於勉強，乃是出於甘心；也不是因為貪財，乃是出於樂意；也不是轄制所託付你們的，乃是作群羊的榜樣。</w:t>
      </w:r>
      <w:r>
        <w:rPr>
          <w:rFonts w:hint="eastAsia"/>
        </w:rPr>
        <w:t>」</w:t>
      </w:r>
      <w:r w:rsidR="00AC18BB">
        <w:rPr>
          <w:rFonts w:hint="eastAsia"/>
        </w:rPr>
        <w:t>在服侍　神的群羊上，</w:t>
      </w:r>
      <w:r w:rsidR="005B4C80" w:rsidRPr="005B4C80">
        <w:rPr>
          <w:rFonts w:hint="eastAsia"/>
          <w:u w:val="single"/>
        </w:rPr>
        <w:t>彼得</w:t>
      </w:r>
      <w:r w:rsidR="00AC18BB">
        <w:rPr>
          <w:rFonts w:hint="eastAsia"/>
        </w:rPr>
        <w:t>有</w:t>
      </w:r>
      <w:r w:rsidR="00333614">
        <w:rPr>
          <w:rFonts w:hint="eastAsia"/>
        </w:rPr>
        <w:t>三件事要提醒長老。</w:t>
      </w:r>
    </w:p>
    <w:p w14:paraId="2566B470" w14:textId="77777777" w:rsidR="00482048" w:rsidRDefault="00482048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p w14:paraId="16928B9B" w14:textId="5553FBE2" w:rsidR="00BD1D89" w:rsidRDefault="00333614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第一，不要覺得被逼而作這事：「</w:t>
      </w:r>
      <w:r w:rsidR="00482048" w:rsidRPr="00954503">
        <w:rPr>
          <w:rFonts w:ascii="華康古印體(P)" w:eastAsia="華康古印體(P)" w:hint="eastAsia"/>
          <w:b/>
          <w:bCs/>
        </w:rPr>
        <w:t>按</w:t>
      </w:r>
      <w:r w:rsidRPr="00954503">
        <w:rPr>
          <w:rFonts w:ascii="華康古印體(P)" w:eastAsia="華康古印體(P)" w:hint="eastAsia"/>
          <w:b/>
          <w:bCs/>
        </w:rPr>
        <w:t>着　神旨意照管他們；不是出於勉強，乃是出於甘心</w:t>
      </w:r>
      <w:r w:rsidR="00482048">
        <w:rPr>
          <w:rFonts w:ascii="華康古印體(P)" w:eastAsia="華康古印體(P)" w:hint="eastAsia"/>
          <w:b/>
          <w:bCs/>
        </w:rPr>
        <w:t>。</w:t>
      </w:r>
      <w:r>
        <w:rPr>
          <w:rFonts w:hint="eastAsia"/>
        </w:rPr>
        <w:t>」</w:t>
      </w:r>
      <w:r w:rsidR="0057582A">
        <w:rPr>
          <w:rFonts w:hint="eastAsia"/>
        </w:rPr>
        <w:t xml:space="preserve">(2上) </w:t>
      </w:r>
      <w:r>
        <w:rPr>
          <w:rFonts w:hint="eastAsia"/>
        </w:rPr>
        <w:t xml:space="preserve">(not because you must, </w:t>
      </w:r>
      <w:r w:rsidR="00DB4E5B">
        <w:rPr>
          <w:rFonts w:hint="eastAsia"/>
        </w:rPr>
        <w:t>but because you are willing, as God wants you to be.</w:t>
      </w:r>
      <w:r>
        <w:rPr>
          <w:rFonts w:hint="eastAsia"/>
        </w:rPr>
        <w:t>)</w:t>
      </w:r>
      <w:r w:rsidR="00DB4E5B">
        <w:rPr>
          <w:rFonts w:hint="eastAsia"/>
        </w:rPr>
        <w:t xml:space="preserve"> 甘心的愛，是最美麗的。</w:t>
      </w:r>
      <w:r w:rsidR="00D265D6">
        <w:rPr>
          <w:rFonts w:hint="eastAsia"/>
        </w:rPr>
        <w:t>去年夏令營，我們從Dancing Team的服侍領受大大的恩典，因為</w:t>
      </w:r>
      <w:r w:rsidR="00BD1D89">
        <w:rPr>
          <w:rFonts w:hint="eastAsia"/>
        </w:rPr>
        <w:t>感受到他們的甘心</w:t>
      </w:r>
      <w:r w:rsidR="000C3DC7">
        <w:rPr>
          <w:rFonts w:hint="eastAsia"/>
        </w:rPr>
        <w:t>和</w:t>
      </w:r>
      <w:r w:rsidR="00592B90">
        <w:rPr>
          <w:rFonts w:hint="eastAsia"/>
        </w:rPr>
        <w:t>火熱</w:t>
      </w:r>
      <w:r w:rsidR="00BD1D89">
        <w:rPr>
          <w:rFonts w:hint="eastAsia"/>
        </w:rPr>
        <w:t>。</w:t>
      </w:r>
    </w:p>
    <w:p w14:paraId="53FA3260" w14:textId="5FD30D93" w:rsidR="001046FE" w:rsidRDefault="00BD1D89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rFonts w:asciiTheme="minorHAnsi" w:hAnsiTheme="minorHAnsi"/>
          <w:szCs w:val="24"/>
        </w:rPr>
      </w:pPr>
      <w:r>
        <w:rPr>
          <w:rFonts w:hint="eastAsia"/>
        </w:rPr>
        <w:lastRenderedPageBreak/>
        <w:t xml:space="preserve">　　</w:t>
      </w:r>
      <w:r w:rsidR="00DB4E5B">
        <w:rPr>
          <w:rFonts w:hint="eastAsia"/>
        </w:rPr>
        <w:t>在此，</w:t>
      </w:r>
      <w:r>
        <w:rPr>
          <w:rFonts w:hint="eastAsia"/>
        </w:rPr>
        <w:t>亦</w:t>
      </w:r>
      <w:r w:rsidR="00DB4E5B">
        <w:rPr>
          <w:rFonts w:hint="eastAsia"/>
        </w:rPr>
        <w:t>分享一個舊約裏的故事。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DB4E5B">
        <w:rPr>
          <w:rFonts w:asciiTheme="minorHAnsi" w:hAnsiTheme="minorHAnsi" w:hint="eastAsia"/>
          <w:szCs w:val="24"/>
        </w:rPr>
        <w:t>有三十個勇士，他們都是</w:t>
      </w:r>
      <w:r w:rsidR="00DB4E5B" w:rsidRPr="00B14C39">
        <w:rPr>
          <w:rFonts w:asciiTheme="minorHAnsi" w:hAnsiTheme="minorHAnsi" w:hint="eastAsia"/>
          <w:b/>
          <w:bCs/>
          <w:szCs w:val="24"/>
        </w:rPr>
        <w:t>甘心</w:t>
      </w:r>
      <w:r w:rsidR="00DB4E5B">
        <w:rPr>
          <w:rFonts w:asciiTheme="minorHAnsi" w:hAnsiTheme="minorHAnsi" w:hint="eastAsia"/>
          <w:szCs w:val="24"/>
        </w:rPr>
        <w:t>為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DB4E5B">
        <w:rPr>
          <w:rFonts w:asciiTheme="minorHAnsi" w:hAnsiTheme="minorHAnsi" w:hint="eastAsia"/>
          <w:szCs w:val="24"/>
        </w:rPr>
        <w:t>和獻上生命的。其中有三個勇士，在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DB4E5B">
        <w:rPr>
          <w:rFonts w:asciiTheme="minorHAnsi" w:hAnsiTheme="minorHAnsi" w:hint="eastAsia"/>
          <w:szCs w:val="24"/>
        </w:rPr>
        <w:t>藏身</w:t>
      </w:r>
      <w:r w:rsidR="00DB4E5B" w:rsidRPr="00B32545">
        <w:rPr>
          <w:rFonts w:asciiTheme="minorHAnsi" w:hAnsiTheme="minorHAnsi"/>
          <w:szCs w:val="24"/>
          <w:u w:val="single"/>
        </w:rPr>
        <w:t>亞杜蘭</w:t>
      </w:r>
      <w:r w:rsidR="00DB4E5B" w:rsidRPr="00B32545">
        <w:rPr>
          <w:rFonts w:asciiTheme="minorHAnsi" w:hAnsiTheme="minorHAnsi"/>
          <w:szCs w:val="24"/>
        </w:rPr>
        <w:t>洞</w:t>
      </w:r>
      <w:r w:rsidR="00DB4E5B">
        <w:rPr>
          <w:rFonts w:asciiTheme="minorHAnsi" w:hAnsiTheme="minorHAnsi" w:hint="eastAsia"/>
          <w:szCs w:val="24"/>
        </w:rPr>
        <w:t>的日子，</w:t>
      </w:r>
      <w:r w:rsidR="00942E3A">
        <w:rPr>
          <w:rFonts w:asciiTheme="minorHAnsi" w:hAnsiTheme="minorHAnsi" w:hint="eastAsia"/>
          <w:szCs w:val="24"/>
        </w:rPr>
        <w:t>聽見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DB4E5B" w:rsidRPr="00B1310C">
        <w:rPr>
          <w:rFonts w:asciiTheme="minorHAnsi" w:hAnsiTheme="minorHAnsi"/>
          <w:szCs w:val="24"/>
        </w:rPr>
        <w:t>想</w:t>
      </w:r>
      <w:r w:rsidR="00DB4E5B">
        <w:rPr>
          <w:rFonts w:asciiTheme="minorHAnsi" w:hAnsiTheme="minorHAnsi" w:hint="eastAsia"/>
          <w:szCs w:val="24"/>
        </w:rPr>
        <w:t>念家鄉</w:t>
      </w:r>
      <w:r w:rsidR="00DB4E5B" w:rsidRPr="00B1310C">
        <w:rPr>
          <w:rFonts w:asciiTheme="minorHAnsi" w:hAnsiTheme="minorHAnsi"/>
          <w:szCs w:val="24"/>
        </w:rPr>
        <w:t>，說：「</w:t>
      </w:r>
      <w:r w:rsidR="00DB4E5B" w:rsidRPr="00DB4E5B">
        <w:rPr>
          <w:rFonts w:ascii="華康古印體(P)" w:eastAsia="華康古印體(P)" w:hAnsiTheme="minorHAnsi" w:hint="eastAsia"/>
          <w:szCs w:val="24"/>
        </w:rPr>
        <w:t>甚願有人將</w:t>
      </w:r>
      <w:r w:rsidR="00DB4E5B" w:rsidRPr="00DB4E5B">
        <w:rPr>
          <w:rFonts w:ascii="華康古印體(P)" w:eastAsia="華康古印體(P)" w:hAnsiTheme="minorHAnsi" w:hint="eastAsia"/>
          <w:szCs w:val="24"/>
          <w:u w:val="single"/>
        </w:rPr>
        <w:t>伯利恆</w:t>
      </w:r>
      <w:r w:rsidR="00DB4E5B" w:rsidRPr="00DB4E5B">
        <w:rPr>
          <w:rFonts w:ascii="華康古印體(P)" w:eastAsia="華康古印體(P)" w:hAnsiTheme="minorHAnsi" w:hint="eastAsia"/>
          <w:szCs w:val="24"/>
        </w:rPr>
        <w:t>城門旁、井裏的水打來給我喝。</w:t>
      </w:r>
      <w:r w:rsidR="00DB4E5B" w:rsidRPr="00B1310C">
        <w:rPr>
          <w:rFonts w:asciiTheme="minorHAnsi" w:hAnsiTheme="minorHAnsi"/>
          <w:szCs w:val="24"/>
        </w:rPr>
        <w:t>」</w:t>
      </w:r>
      <w:r w:rsidR="00DB4E5B">
        <w:rPr>
          <w:rFonts w:asciiTheme="minorHAnsi" w:hAnsiTheme="minorHAnsi" w:hint="eastAsia"/>
          <w:szCs w:val="24"/>
        </w:rPr>
        <w:t>這三個勇士便</w:t>
      </w:r>
      <w:r w:rsidR="00DB4E5B" w:rsidRPr="00B1310C">
        <w:rPr>
          <w:rFonts w:asciiTheme="minorHAnsi" w:hAnsiTheme="minorHAnsi"/>
          <w:szCs w:val="24"/>
        </w:rPr>
        <w:t>闖過</w:t>
      </w:r>
      <w:r w:rsidR="00DB4E5B" w:rsidRPr="00B1310C">
        <w:rPr>
          <w:rFonts w:asciiTheme="minorHAnsi" w:hAnsiTheme="minorHAnsi"/>
          <w:szCs w:val="24"/>
          <w:u w:val="single"/>
        </w:rPr>
        <w:t>非利士</w:t>
      </w:r>
      <w:r w:rsidR="00DB4E5B" w:rsidRPr="00B1310C">
        <w:rPr>
          <w:rFonts w:asciiTheme="minorHAnsi" w:hAnsiTheme="minorHAnsi"/>
          <w:szCs w:val="24"/>
        </w:rPr>
        <w:t>人的營盤，從</w:t>
      </w:r>
      <w:r w:rsidR="00DB4E5B" w:rsidRPr="00B1310C">
        <w:rPr>
          <w:rFonts w:asciiTheme="minorHAnsi" w:hAnsiTheme="minorHAnsi"/>
          <w:szCs w:val="24"/>
          <w:u w:val="single"/>
        </w:rPr>
        <w:t>伯利恆</w:t>
      </w:r>
      <w:r w:rsidR="00DB4E5B" w:rsidRPr="00B1310C">
        <w:rPr>
          <w:rFonts w:asciiTheme="minorHAnsi" w:hAnsiTheme="minorHAnsi"/>
          <w:szCs w:val="24"/>
        </w:rPr>
        <w:t>城門旁的井裏打水，奉給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2D397D">
        <w:rPr>
          <w:rFonts w:asciiTheme="minorHAnsi" w:hAnsiTheme="minorHAnsi" w:hint="eastAsia"/>
          <w:szCs w:val="24"/>
        </w:rPr>
        <w:t>喝</w:t>
      </w:r>
      <w:r w:rsidR="00DB4E5B" w:rsidRPr="00B1310C">
        <w:rPr>
          <w:rFonts w:asciiTheme="minorHAnsi" w:hAnsiTheme="minorHAnsi"/>
          <w:szCs w:val="24"/>
        </w:rPr>
        <w:t>。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DB4E5B">
        <w:rPr>
          <w:rFonts w:asciiTheme="minorHAnsi" w:hAnsiTheme="minorHAnsi" w:hint="eastAsia"/>
          <w:szCs w:val="24"/>
        </w:rPr>
        <w:t>省悟到這些水是</w:t>
      </w:r>
      <w:r w:rsidR="001046FE">
        <w:rPr>
          <w:rFonts w:asciiTheme="minorHAnsi" w:hAnsiTheme="minorHAnsi" w:hint="eastAsia"/>
          <w:szCs w:val="24"/>
        </w:rPr>
        <w:t>他們</w:t>
      </w:r>
      <w:r w:rsidR="00DB4E5B">
        <w:rPr>
          <w:rFonts w:asciiTheme="minorHAnsi" w:hAnsiTheme="minorHAnsi" w:hint="eastAsia"/>
          <w:szCs w:val="24"/>
        </w:rPr>
        <w:t>的血，是他們的生命，就</w:t>
      </w:r>
      <w:r w:rsidR="00DB4E5B" w:rsidRPr="00B1310C">
        <w:rPr>
          <w:rFonts w:asciiTheme="minorHAnsi" w:hAnsiTheme="minorHAnsi"/>
          <w:szCs w:val="24"/>
        </w:rPr>
        <w:t>將水奠在耶和華面前，</w:t>
      </w:r>
      <w:r w:rsidR="001046FE">
        <w:rPr>
          <w:rFonts w:asciiTheme="minorHAnsi" w:hAnsiTheme="minorHAnsi" w:hint="eastAsia"/>
          <w:szCs w:val="24"/>
        </w:rPr>
        <w:t>不敢喝這水</w:t>
      </w:r>
      <w:r w:rsidR="00DB4E5B">
        <w:rPr>
          <w:rFonts w:asciiTheme="minorHAnsi" w:hAnsiTheme="minorHAnsi" w:hint="eastAsia"/>
          <w:szCs w:val="24"/>
        </w:rPr>
        <w:t>（撒下</w:t>
      </w:r>
      <w:r w:rsidR="00DB4E5B">
        <w:rPr>
          <w:rFonts w:asciiTheme="minorHAnsi" w:hAnsiTheme="minorHAnsi" w:hint="eastAsia"/>
          <w:szCs w:val="24"/>
        </w:rPr>
        <w:t>23:13-17</w:t>
      </w:r>
      <w:r w:rsidR="00DB4E5B">
        <w:rPr>
          <w:rFonts w:asciiTheme="minorHAnsi" w:hAnsiTheme="minorHAnsi" w:hint="eastAsia"/>
          <w:szCs w:val="24"/>
        </w:rPr>
        <w:t>）</w:t>
      </w:r>
      <w:r w:rsidR="001046FE">
        <w:rPr>
          <w:rFonts w:asciiTheme="minorHAnsi" w:hAnsiTheme="minorHAnsi" w:hint="eastAsia"/>
          <w:szCs w:val="24"/>
        </w:rPr>
        <w:t>。</w:t>
      </w:r>
      <w:r w:rsidR="00DB4E5B">
        <w:rPr>
          <w:rFonts w:asciiTheme="minorHAnsi" w:hAnsiTheme="minorHAnsi" w:hint="eastAsia"/>
          <w:szCs w:val="24"/>
        </w:rPr>
        <w:t>這是何等動人的事！並無人命令他們這樣做，是他們自己願意的。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1046FE">
        <w:rPr>
          <w:rFonts w:asciiTheme="minorHAnsi" w:hAnsiTheme="minorHAnsi" w:hint="eastAsia"/>
          <w:szCs w:val="24"/>
        </w:rPr>
        <w:t>愛他的羊（撒上</w:t>
      </w:r>
      <w:r w:rsidR="001046FE">
        <w:rPr>
          <w:rFonts w:asciiTheme="minorHAnsi" w:hAnsiTheme="minorHAnsi" w:hint="eastAsia"/>
          <w:szCs w:val="24"/>
        </w:rPr>
        <w:t>22:2</w:t>
      </w:r>
      <w:r w:rsidR="001046FE">
        <w:rPr>
          <w:rFonts w:asciiTheme="minorHAnsi" w:hAnsiTheme="minorHAnsi" w:hint="eastAsia"/>
          <w:szCs w:val="24"/>
        </w:rPr>
        <w:t>），他的羊亦忠愛</w:t>
      </w:r>
      <w:r w:rsidR="005B4C80" w:rsidRPr="005B4C80">
        <w:rPr>
          <w:rFonts w:asciiTheme="minorHAnsi" w:hAnsiTheme="minorHAnsi"/>
          <w:szCs w:val="24"/>
          <w:u w:val="single"/>
        </w:rPr>
        <w:t>大衛</w:t>
      </w:r>
      <w:r w:rsidR="001046FE">
        <w:rPr>
          <w:rFonts w:asciiTheme="minorHAnsi" w:hAnsiTheme="minorHAnsi" w:hint="eastAsia"/>
          <w:szCs w:val="24"/>
        </w:rPr>
        <w:t>。這亦是</w:t>
      </w:r>
      <w:r w:rsidR="00674A00">
        <w:rPr>
          <w:rFonts w:asciiTheme="minorHAnsi" w:hAnsiTheme="minorHAnsi" w:hint="eastAsia"/>
          <w:szCs w:val="24"/>
        </w:rPr>
        <w:t>主與每一個</w:t>
      </w:r>
      <w:r w:rsidR="001046FE">
        <w:rPr>
          <w:rFonts w:asciiTheme="minorHAnsi" w:hAnsiTheme="minorHAnsi" w:hint="eastAsia"/>
          <w:szCs w:val="24"/>
        </w:rPr>
        <w:t>重生信徒之間的愛。</w:t>
      </w:r>
      <w:r w:rsidR="0049381F">
        <w:rPr>
          <w:rFonts w:asciiTheme="minorHAnsi" w:hAnsiTheme="minorHAnsi" w:hint="eastAsia"/>
          <w:szCs w:val="24"/>
        </w:rPr>
        <w:t>沒有人</w:t>
      </w:r>
      <w:r w:rsidR="00D265D6">
        <w:rPr>
          <w:rFonts w:asciiTheme="minorHAnsi" w:hAnsiTheme="minorHAnsi" w:hint="eastAsia"/>
          <w:szCs w:val="24"/>
        </w:rPr>
        <w:t>一開始</w:t>
      </w:r>
      <w:r w:rsidR="0049381F">
        <w:rPr>
          <w:rFonts w:asciiTheme="minorHAnsi" w:hAnsiTheme="minorHAnsi" w:hint="eastAsia"/>
          <w:szCs w:val="24"/>
        </w:rPr>
        <w:t>是被</w:t>
      </w:r>
      <w:r w:rsidR="00D265D6">
        <w:rPr>
          <w:rFonts w:asciiTheme="minorHAnsi" w:hAnsiTheme="minorHAnsi" w:hint="eastAsia"/>
          <w:szCs w:val="24"/>
        </w:rPr>
        <w:t>迫</w:t>
      </w:r>
      <w:r w:rsidR="0049381F">
        <w:rPr>
          <w:rFonts w:asciiTheme="minorHAnsi" w:hAnsiTheme="minorHAnsi" w:hint="eastAsia"/>
          <w:szCs w:val="24"/>
        </w:rPr>
        <w:t>服侍羔羊的。蒙大憐憫</w:t>
      </w:r>
      <w:r w:rsidR="00D265D6">
        <w:rPr>
          <w:rFonts w:asciiTheme="minorHAnsi" w:hAnsiTheme="minorHAnsi" w:hint="eastAsia"/>
          <w:szCs w:val="24"/>
        </w:rPr>
        <w:t>、</w:t>
      </w:r>
      <w:r w:rsidR="0049381F">
        <w:rPr>
          <w:rFonts w:asciiTheme="minorHAnsi" w:hAnsiTheme="minorHAnsi" w:hint="eastAsia"/>
          <w:szCs w:val="24"/>
        </w:rPr>
        <w:t>經歷重生的我們，</w:t>
      </w:r>
      <w:r w:rsidR="00113FDC">
        <w:rPr>
          <w:rFonts w:asciiTheme="minorHAnsi" w:hAnsiTheme="minorHAnsi" w:hint="eastAsia"/>
          <w:szCs w:val="24"/>
        </w:rPr>
        <w:t>聽見主</w:t>
      </w:r>
      <w:r w:rsidR="005424CA">
        <w:rPr>
          <w:rFonts w:asciiTheme="minorHAnsi" w:hAnsiTheme="minorHAnsi" w:hint="eastAsia"/>
          <w:szCs w:val="24"/>
        </w:rPr>
        <w:t>內心</w:t>
      </w:r>
      <w:r w:rsidR="00113FDC">
        <w:rPr>
          <w:rFonts w:asciiTheme="minorHAnsi" w:hAnsiTheme="minorHAnsi" w:hint="eastAsia"/>
          <w:szCs w:val="24"/>
        </w:rPr>
        <w:t>的呼召</w:t>
      </w:r>
      <w:r w:rsidR="005424CA">
        <w:rPr>
          <w:rFonts w:asciiTheme="minorHAnsi" w:hAnsiTheme="minorHAnsi" w:hint="eastAsia"/>
          <w:szCs w:val="24"/>
        </w:rPr>
        <w:t>，為了回應主的愛，</w:t>
      </w:r>
      <w:r w:rsidR="00113FDC">
        <w:rPr>
          <w:rFonts w:asciiTheme="minorHAnsi" w:hAnsiTheme="minorHAnsi" w:hint="eastAsia"/>
          <w:szCs w:val="24"/>
        </w:rPr>
        <w:t>我們便</w:t>
      </w:r>
      <w:r w:rsidR="00E75FAF">
        <w:rPr>
          <w:rFonts w:asciiTheme="minorHAnsi" w:hAnsiTheme="minorHAnsi" w:hint="eastAsia"/>
          <w:szCs w:val="24"/>
        </w:rPr>
        <w:t>帶著</w:t>
      </w:r>
      <w:r w:rsidR="00113FDC">
        <w:rPr>
          <w:rFonts w:asciiTheme="minorHAnsi" w:hAnsiTheme="minorHAnsi" w:hint="eastAsia"/>
          <w:szCs w:val="24"/>
        </w:rPr>
        <w:t>甘</w:t>
      </w:r>
      <w:r w:rsidR="00E75FAF">
        <w:rPr>
          <w:rFonts w:asciiTheme="minorHAnsi" w:hAnsiTheme="minorHAnsi" w:hint="eastAsia"/>
          <w:szCs w:val="24"/>
        </w:rPr>
        <w:t>心和樂意，</w:t>
      </w:r>
      <w:r w:rsidR="00B112A8">
        <w:rPr>
          <w:rFonts w:asciiTheme="minorHAnsi" w:hAnsiTheme="minorHAnsi" w:hint="eastAsia"/>
          <w:szCs w:val="24"/>
        </w:rPr>
        <w:t>餵養主的羊。</w:t>
      </w:r>
      <w:r w:rsidR="00B112A8">
        <w:rPr>
          <w:rFonts w:asciiTheme="minorHAnsi" w:hAnsiTheme="minorHAnsi" w:hint="eastAsia"/>
          <w:szCs w:val="24"/>
        </w:rPr>
        <w:t>(</w:t>
      </w:r>
      <w:r w:rsidR="00B112A8">
        <w:rPr>
          <w:rFonts w:asciiTheme="minorHAnsi" w:hAnsiTheme="minorHAnsi" w:hint="eastAsia"/>
          <w:szCs w:val="24"/>
        </w:rPr>
        <w:t>約</w:t>
      </w:r>
      <w:r w:rsidR="00B112A8">
        <w:rPr>
          <w:rFonts w:asciiTheme="minorHAnsi" w:hAnsiTheme="minorHAnsi" w:hint="eastAsia"/>
          <w:szCs w:val="24"/>
        </w:rPr>
        <w:t xml:space="preserve">21:15) </w:t>
      </w:r>
      <w:r w:rsidR="00113FDC">
        <w:rPr>
          <w:rFonts w:asciiTheme="minorHAnsi" w:hAnsiTheme="minorHAnsi" w:hint="eastAsia"/>
          <w:szCs w:val="24"/>
        </w:rPr>
        <w:t>無論主</w:t>
      </w:r>
      <w:r w:rsidR="00B112A8">
        <w:rPr>
          <w:rFonts w:asciiTheme="minorHAnsi" w:hAnsiTheme="minorHAnsi" w:hint="eastAsia"/>
          <w:szCs w:val="24"/>
        </w:rPr>
        <w:t>要</w:t>
      </w:r>
      <w:r w:rsidR="00113FDC">
        <w:rPr>
          <w:rFonts w:asciiTheme="minorHAnsi" w:hAnsiTheme="minorHAnsi" w:hint="eastAsia"/>
          <w:szCs w:val="24"/>
        </w:rPr>
        <w:t>我往哪裏去，我也願意去；</w:t>
      </w:r>
      <w:r w:rsidR="006E52B3">
        <w:rPr>
          <w:rFonts w:asciiTheme="minorHAnsi" w:hAnsiTheme="minorHAnsi" w:hint="eastAsia"/>
          <w:szCs w:val="24"/>
        </w:rPr>
        <w:t>要</w:t>
      </w:r>
      <w:r w:rsidR="00113FDC">
        <w:rPr>
          <w:rFonts w:asciiTheme="minorHAnsi" w:hAnsiTheme="minorHAnsi" w:hint="eastAsia"/>
          <w:szCs w:val="24"/>
        </w:rPr>
        <w:t>我作甚麼，我也如同</w:t>
      </w:r>
      <w:r w:rsidR="005B4C80" w:rsidRPr="005B4C80">
        <w:rPr>
          <w:rFonts w:asciiTheme="minorHAnsi" w:hAnsiTheme="minorHAnsi" w:hint="eastAsia"/>
          <w:szCs w:val="24"/>
          <w:u w:val="single"/>
        </w:rPr>
        <w:t>大衛</w:t>
      </w:r>
      <w:r w:rsidR="00113FDC">
        <w:rPr>
          <w:rFonts w:asciiTheme="minorHAnsi" w:hAnsiTheme="minorHAnsi" w:hint="eastAsia"/>
          <w:szCs w:val="24"/>
        </w:rPr>
        <w:t>的勇士，冒死去做。相信</w:t>
      </w:r>
      <w:r w:rsidR="00713C76">
        <w:rPr>
          <w:rFonts w:asciiTheme="minorHAnsi" w:hAnsiTheme="minorHAnsi" w:hint="eastAsia"/>
          <w:szCs w:val="24"/>
        </w:rPr>
        <w:t>收</w:t>
      </w:r>
      <w:r w:rsidR="006B04E3">
        <w:rPr>
          <w:rFonts w:asciiTheme="minorHAnsi" w:hAnsiTheme="minorHAnsi" w:hint="eastAsia"/>
          <w:szCs w:val="24"/>
        </w:rPr>
        <w:t>信</w:t>
      </w:r>
      <w:r w:rsidR="00113FDC">
        <w:rPr>
          <w:rFonts w:asciiTheme="minorHAnsi" w:hAnsiTheme="minorHAnsi" w:hint="eastAsia"/>
          <w:szCs w:val="24"/>
        </w:rPr>
        <w:t>的長老都是一樣。</w:t>
      </w:r>
    </w:p>
    <w:p w14:paraId="5FE7B1A6" w14:textId="081D5311" w:rsidR="006B04E3" w:rsidRDefault="006B04E3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但是隨著時間過去，長老要承擔的事情多了，亦複雜了。他們</w:t>
      </w:r>
      <w:r w:rsidR="0091194F">
        <w:rPr>
          <w:rFonts w:hint="eastAsia"/>
        </w:rPr>
        <w:t>要比其他人更</w:t>
      </w:r>
      <w:r>
        <w:rPr>
          <w:rFonts w:hint="eastAsia"/>
        </w:rPr>
        <w:t>捨己，照顧教會的需要。</w:t>
      </w:r>
      <w:r w:rsidR="00E15BC0">
        <w:rPr>
          <w:rFonts w:hint="eastAsia"/>
        </w:rPr>
        <w:t>再加上教會</w:t>
      </w:r>
      <w:r w:rsidR="00490AF8">
        <w:rPr>
          <w:rFonts w:hint="eastAsia"/>
        </w:rPr>
        <w:t>面對</w:t>
      </w:r>
      <w:r w:rsidR="00944A0F">
        <w:rPr>
          <w:rFonts w:hint="eastAsia"/>
        </w:rPr>
        <w:t>內</w:t>
      </w:r>
      <w:r w:rsidR="00E15BC0">
        <w:rPr>
          <w:rFonts w:hint="eastAsia"/>
        </w:rPr>
        <w:t>憂</w:t>
      </w:r>
      <w:r w:rsidR="00944A0F">
        <w:rPr>
          <w:rFonts w:hint="eastAsia"/>
        </w:rPr>
        <w:t>外</w:t>
      </w:r>
      <w:r w:rsidR="00E15BC0">
        <w:rPr>
          <w:rFonts w:hint="eastAsia"/>
        </w:rPr>
        <w:t>患，長老的日子就更難過。久而久之，牧者帶著一種「必須做」(must) 的責任感承擔服侍。</w:t>
      </w:r>
      <w:r w:rsidR="00E71832">
        <w:rPr>
          <w:rFonts w:hint="eastAsia"/>
        </w:rPr>
        <w:t>責任感跟使命感不同，一個是出於</w:t>
      </w:r>
      <w:r w:rsidR="0004354E">
        <w:rPr>
          <w:rFonts w:hint="eastAsia"/>
        </w:rPr>
        <w:t>勉強</w:t>
      </w:r>
      <w:r w:rsidR="00E71832">
        <w:rPr>
          <w:rFonts w:hint="eastAsia"/>
        </w:rPr>
        <w:t>，一個是出於</w:t>
      </w:r>
      <w:r w:rsidR="0004354E">
        <w:rPr>
          <w:rFonts w:hint="eastAsia"/>
        </w:rPr>
        <w:t>甘心</w:t>
      </w:r>
      <w:r w:rsidR="00E71832">
        <w:rPr>
          <w:rFonts w:hint="eastAsia"/>
        </w:rPr>
        <w:t>。最可怕的是，我以為自己</w:t>
      </w:r>
      <w:r w:rsidR="00841B0B">
        <w:rPr>
          <w:rFonts w:hint="eastAsia"/>
        </w:rPr>
        <w:t>很努力、</w:t>
      </w:r>
      <w:r w:rsidR="00E71832">
        <w:rPr>
          <w:rFonts w:hint="eastAsia"/>
        </w:rPr>
        <w:t>很忠誠地承擔「使命」，但其實我一點也不快樂。</w:t>
      </w:r>
      <w:r w:rsidR="00406E77">
        <w:rPr>
          <w:rFonts w:hint="eastAsia"/>
        </w:rPr>
        <w:t>如果我</w:t>
      </w:r>
      <w:r w:rsidR="005A575C">
        <w:rPr>
          <w:rFonts w:hint="eastAsia"/>
        </w:rPr>
        <w:t>們照顧</w:t>
      </w:r>
      <w:r w:rsidR="00406E77">
        <w:rPr>
          <w:rFonts w:hint="eastAsia"/>
        </w:rPr>
        <w:t>家庭、</w:t>
      </w:r>
      <w:r w:rsidR="00333BA4">
        <w:rPr>
          <w:rFonts w:hint="eastAsia"/>
        </w:rPr>
        <w:t>承擔</w:t>
      </w:r>
      <w:r w:rsidR="00406E77">
        <w:rPr>
          <w:rFonts w:hint="eastAsia"/>
        </w:rPr>
        <w:t>工作、教會</w:t>
      </w:r>
      <w:r w:rsidR="00333BA4">
        <w:rPr>
          <w:rFonts w:hint="eastAsia"/>
        </w:rPr>
        <w:t>服侍</w:t>
      </w:r>
      <w:r w:rsidR="00406E77">
        <w:rPr>
          <w:rFonts w:hint="eastAsia"/>
        </w:rPr>
        <w:t>，都是出於責任感，我很快便會虛脫，</w:t>
      </w:r>
      <w:r w:rsidR="006378D1">
        <w:rPr>
          <w:rFonts w:hint="eastAsia"/>
        </w:rPr>
        <w:t>而且</w:t>
      </w:r>
      <w:r w:rsidR="00406E77">
        <w:rPr>
          <w:rFonts w:hint="eastAsia"/>
        </w:rPr>
        <w:t>會有抑鬱。</w:t>
      </w:r>
    </w:p>
    <w:p w14:paraId="05A37950" w14:textId="6F5311C2" w:rsidR="00C958A2" w:rsidRDefault="00C958A2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rFonts w:asciiTheme="minorHAnsi" w:hAnsiTheme="minorHAnsi"/>
          <w:szCs w:val="24"/>
        </w:rPr>
      </w:pPr>
      <w:r>
        <w:rPr>
          <w:rFonts w:hint="eastAsia"/>
        </w:rPr>
        <w:t xml:space="preserve">　　</w:t>
      </w:r>
      <w:r w:rsidR="005B4C80" w:rsidRPr="005B4C80">
        <w:rPr>
          <w:rFonts w:hint="eastAsia"/>
          <w:u w:val="single"/>
        </w:rPr>
        <w:t>彼得</w:t>
      </w:r>
      <w:r>
        <w:rPr>
          <w:rFonts w:hint="eastAsia"/>
        </w:rPr>
        <w:t>說，不要出於責任，不要出於勉強，乃要出於甘心。</w:t>
      </w:r>
      <w:r w:rsidR="006378D1">
        <w:rPr>
          <w:rFonts w:hint="eastAsia"/>
        </w:rPr>
        <w:t>我們</w:t>
      </w:r>
      <w:r>
        <w:rPr>
          <w:rFonts w:hint="eastAsia"/>
        </w:rPr>
        <w:t>是出於甘心，還是勉強，羊群是知道的。他們會知道牧者是被迫地服侍他們，還是樂意地服侍他們</w:t>
      </w:r>
      <w:r w:rsidR="000C61E8">
        <w:rPr>
          <w:rFonts w:hint="eastAsia"/>
        </w:rPr>
        <w:t>，又知道我們現在是否感到幸福</w:t>
      </w:r>
      <w:r>
        <w:rPr>
          <w:rFonts w:hint="eastAsia"/>
        </w:rPr>
        <w:t>。</w:t>
      </w:r>
      <w:r w:rsidR="006C6D05">
        <w:rPr>
          <w:rFonts w:hint="eastAsia"/>
        </w:rPr>
        <w:t>如果</w:t>
      </w:r>
      <w:r w:rsidR="000C61E8">
        <w:rPr>
          <w:rFonts w:hint="eastAsia"/>
        </w:rPr>
        <w:t>羊群感受</w:t>
      </w:r>
      <w:r w:rsidR="006C6D05">
        <w:rPr>
          <w:rFonts w:hint="eastAsia"/>
        </w:rPr>
        <w:t>不</w:t>
      </w:r>
      <w:r w:rsidR="000C61E8">
        <w:rPr>
          <w:rFonts w:hint="eastAsia"/>
        </w:rPr>
        <w:t>到牧者</w:t>
      </w:r>
      <w:r w:rsidR="006C6D05">
        <w:rPr>
          <w:rFonts w:hint="eastAsia"/>
        </w:rPr>
        <w:t>是</w:t>
      </w:r>
      <w:r w:rsidR="000C61E8">
        <w:rPr>
          <w:rFonts w:hint="eastAsia"/>
        </w:rPr>
        <w:t>樂意和幸福，有</w:t>
      </w:r>
      <w:r w:rsidR="006C6D05">
        <w:rPr>
          <w:rFonts w:hint="eastAsia"/>
        </w:rPr>
        <w:t>機會出現</w:t>
      </w:r>
      <w:r w:rsidR="000C61E8">
        <w:rPr>
          <w:rFonts w:hint="eastAsia"/>
        </w:rPr>
        <w:t>兩種情況：一，羊悄</w:t>
      </w:r>
      <w:r w:rsidR="000C3DC7">
        <w:rPr>
          <w:rFonts w:hint="eastAsia"/>
        </w:rPr>
        <w:t>然</w:t>
      </w:r>
      <w:r w:rsidR="000C61E8">
        <w:rPr>
          <w:rFonts w:hint="eastAsia"/>
        </w:rPr>
        <w:t>離開教會；二，羊好像牧者那樣，麻木地留在教會。</w:t>
      </w:r>
      <w:r w:rsidR="00DC50E5">
        <w:rPr>
          <w:rFonts w:hint="eastAsia"/>
        </w:rPr>
        <w:t>有人說，兒女就像</w:t>
      </w:r>
      <w:r w:rsidR="000B2996">
        <w:rPr>
          <w:rFonts w:hint="eastAsia"/>
        </w:rPr>
        <w:t>父母的</w:t>
      </w:r>
      <w:r w:rsidR="00DC50E5">
        <w:rPr>
          <w:rFonts w:hint="eastAsia"/>
        </w:rPr>
        <w:t>一面鏡，某程度上反映父母的</w:t>
      </w:r>
      <w:r w:rsidR="00870990">
        <w:rPr>
          <w:rFonts w:hint="eastAsia"/>
        </w:rPr>
        <w:t>面貌</w:t>
      </w:r>
      <w:r w:rsidR="00DC50E5">
        <w:rPr>
          <w:rFonts w:hint="eastAsia"/>
        </w:rPr>
        <w:t>。</w:t>
      </w:r>
      <w:r w:rsidR="000C61E8">
        <w:rPr>
          <w:rFonts w:hint="eastAsia"/>
        </w:rPr>
        <w:t>羊</w:t>
      </w:r>
      <w:r w:rsidR="00DC50E5">
        <w:rPr>
          <w:rFonts w:hint="eastAsia"/>
        </w:rPr>
        <w:t>也</w:t>
      </w:r>
      <w:r w:rsidR="000C61E8">
        <w:rPr>
          <w:rFonts w:hint="eastAsia"/>
        </w:rPr>
        <w:t>像</w:t>
      </w:r>
      <w:r w:rsidR="00870990">
        <w:rPr>
          <w:rFonts w:hint="eastAsia"/>
        </w:rPr>
        <w:t>牧者的</w:t>
      </w:r>
      <w:r w:rsidR="000C61E8">
        <w:rPr>
          <w:rFonts w:hint="eastAsia"/>
        </w:rPr>
        <w:t>一面鏡，</w:t>
      </w:r>
      <w:r w:rsidR="00DC50E5">
        <w:rPr>
          <w:rFonts w:hint="eastAsia"/>
        </w:rPr>
        <w:t>某程度上</w:t>
      </w:r>
      <w:r w:rsidR="000C61E8">
        <w:rPr>
          <w:rFonts w:hint="eastAsia"/>
        </w:rPr>
        <w:t>反映牧者的狀態。</w:t>
      </w:r>
      <w:r w:rsidR="000C3DC7">
        <w:rPr>
          <w:rFonts w:hint="eastAsia"/>
        </w:rPr>
        <w:t>我</w:t>
      </w:r>
      <w:r w:rsidR="000C61E8">
        <w:rPr>
          <w:rFonts w:hint="eastAsia"/>
        </w:rPr>
        <w:t>們現在感到幸福嗎？</w:t>
      </w:r>
    </w:p>
    <w:p w14:paraId="05C1B7C5" w14:textId="77777777" w:rsidR="001046FE" w:rsidRDefault="001046FE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rFonts w:asciiTheme="minorHAnsi" w:hAnsiTheme="minorHAnsi"/>
          <w:szCs w:val="24"/>
        </w:rPr>
      </w:pPr>
    </w:p>
    <w:p w14:paraId="39AF2DE5" w14:textId="6942D802" w:rsidR="00834905" w:rsidRDefault="00C17261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</w:t>
      </w:r>
      <w:r w:rsidR="00482048">
        <w:rPr>
          <w:rFonts w:hint="eastAsia"/>
        </w:rPr>
        <w:t xml:space="preserve">　第二，不要計算：「</w:t>
      </w:r>
      <w:r w:rsidR="00482048" w:rsidRPr="00954503">
        <w:rPr>
          <w:rFonts w:ascii="華康古印體(P)" w:eastAsia="華康古印體(P)" w:hint="eastAsia"/>
          <w:b/>
          <w:bCs/>
        </w:rPr>
        <w:t>也不是因為貪財，乃是出於樂意</w:t>
      </w:r>
      <w:r w:rsidR="00482048">
        <w:rPr>
          <w:rFonts w:ascii="華康古印體(P)" w:eastAsia="華康古印體(P)" w:hint="eastAsia"/>
          <w:b/>
          <w:bCs/>
        </w:rPr>
        <w:t>。</w:t>
      </w:r>
      <w:r w:rsidR="00482048">
        <w:rPr>
          <w:rFonts w:hint="eastAsia"/>
        </w:rPr>
        <w:t>」</w:t>
      </w:r>
      <w:r w:rsidR="0057582A">
        <w:rPr>
          <w:rFonts w:hint="eastAsia"/>
        </w:rPr>
        <w:t>(2下)</w:t>
      </w:r>
      <w:r w:rsidR="00ED59B8" w:rsidRPr="00ED59B8">
        <w:rPr>
          <w:rFonts w:hint="eastAsia"/>
        </w:rPr>
        <w:t>工人得工價是應當的</w:t>
      </w:r>
      <w:r w:rsidR="00ED59B8">
        <w:rPr>
          <w:rFonts w:hint="eastAsia"/>
        </w:rPr>
        <w:t>。這裏所說的「</w:t>
      </w:r>
      <w:r w:rsidR="00ED59B8" w:rsidRPr="00954503">
        <w:rPr>
          <w:rFonts w:ascii="華康古印體(P)" w:eastAsia="華康古印體(P)" w:hint="eastAsia"/>
          <w:b/>
          <w:bCs/>
        </w:rPr>
        <w:t>貪財</w:t>
      </w:r>
      <w:r w:rsidR="00ED59B8">
        <w:rPr>
          <w:rFonts w:hint="eastAsia"/>
        </w:rPr>
        <w:t>」，是渴望得到一些不屬於自己的東西。</w:t>
      </w:r>
      <w:r w:rsidR="00821333">
        <w:rPr>
          <w:rFonts w:hint="eastAsia"/>
        </w:rPr>
        <w:t>某</w:t>
      </w:r>
      <w:r w:rsidR="00AB130E">
        <w:rPr>
          <w:rFonts w:hint="eastAsia"/>
        </w:rPr>
        <w:t>些教會會高薪聘請傳道人，詩班的指揮也有薪金。但如果這些金錢成為服侍的動力，便不是樂意的獻上。</w:t>
      </w:r>
      <w:r w:rsidR="005B4C80" w:rsidRPr="005B4C80">
        <w:rPr>
          <w:rFonts w:hint="eastAsia"/>
          <w:u w:val="single"/>
        </w:rPr>
        <w:t>彼得</w:t>
      </w:r>
      <w:r w:rsidR="00ED59B8">
        <w:rPr>
          <w:rFonts w:hint="eastAsia"/>
        </w:rPr>
        <w:t>說，服侍主的羊，不應該有</w:t>
      </w:r>
      <w:r w:rsidR="00ED59B8" w:rsidRPr="009139BF">
        <w:rPr>
          <w:rFonts w:hint="eastAsia"/>
        </w:rPr>
        <w:t>任何利益的計算</w:t>
      </w:r>
      <w:r w:rsidR="007C4356" w:rsidRPr="009139BF">
        <w:rPr>
          <w:rFonts w:hint="eastAsia"/>
        </w:rPr>
        <w:t>，否則</w:t>
      </w:r>
      <w:r w:rsidR="00BF5C30">
        <w:rPr>
          <w:rFonts w:hint="eastAsia"/>
        </w:rPr>
        <w:t>就</w:t>
      </w:r>
      <w:r w:rsidR="007C4356" w:rsidRPr="009139BF">
        <w:rPr>
          <w:rFonts w:hint="eastAsia"/>
        </w:rPr>
        <w:t>不是服侍主的羊，乃</w:t>
      </w:r>
      <w:r w:rsidR="00082F38">
        <w:rPr>
          <w:rFonts w:hint="eastAsia"/>
        </w:rPr>
        <w:t>牧養</w:t>
      </w:r>
      <w:r w:rsidR="007C4356" w:rsidRPr="009139BF">
        <w:rPr>
          <w:rFonts w:hint="eastAsia"/>
        </w:rPr>
        <w:t>自己</w:t>
      </w:r>
      <w:r w:rsidR="00ED59B8" w:rsidRPr="009139BF">
        <w:rPr>
          <w:rFonts w:hint="eastAsia"/>
        </w:rPr>
        <w:t>。</w:t>
      </w:r>
      <w:r w:rsidR="00AB130E" w:rsidRPr="009139BF">
        <w:rPr>
          <w:rFonts w:hint="eastAsia"/>
        </w:rPr>
        <w:t>我們或許不會因為貪財而服侍羔</w:t>
      </w:r>
      <w:r w:rsidR="00AB130E">
        <w:rPr>
          <w:rFonts w:hint="eastAsia"/>
        </w:rPr>
        <w:t>羊，相反，我們常常解開錢囊請羊群吃飯。然</w:t>
      </w:r>
      <w:r w:rsidR="006C659D">
        <w:rPr>
          <w:rFonts w:hint="eastAsia"/>
        </w:rPr>
        <w:t>而，我們委身服侍，是單純因為耶穌的愛，還是想在羊群身上得</w:t>
      </w:r>
      <w:r w:rsidR="00AA0215">
        <w:rPr>
          <w:rFonts w:hint="eastAsia"/>
        </w:rPr>
        <w:t>著</w:t>
      </w:r>
      <w:r w:rsidR="006C659D">
        <w:rPr>
          <w:rFonts w:hint="eastAsia"/>
        </w:rPr>
        <w:t>一</w:t>
      </w:r>
      <w:r w:rsidR="00766A08">
        <w:rPr>
          <w:rFonts w:hint="eastAsia"/>
        </w:rPr>
        <w:t>點好</w:t>
      </w:r>
      <w:r w:rsidR="006C659D">
        <w:rPr>
          <w:rFonts w:hint="eastAsia"/>
        </w:rPr>
        <w:t>處</w:t>
      </w:r>
      <w:r w:rsidR="0079176E">
        <w:rPr>
          <w:rFonts w:hint="eastAsia"/>
        </w:rPr>
        <w:t>，</w:t>
      </w:r>
      <w:r w:rsidR="006C659D">
        <w:rPr>
          <w:rFonts w:hint="eastAsia"/>
        </w:rPr>
        <w:t>例如羊的承認、</w:t>
      </w:r>
      <w:r w:rsidR="00AA0215">
        <w:rPr>
          <w:rFonts w:hint="eastAsia"/>
        </w:rPr>
        <w:t>感激、</w:t>
      </w:r>
      <w:r w:rsidR="006C659D">
        <w:rPr>
          <w:rFonts w:hint="eastAsia"/>
        </w:rPr>
        <w:t>愛戴</w:t>
      </w:r>
      <w:r w:rsidR="0079176E">
        <w:rPr>
          <w:rFonts w:hint="eastAsia"/>
        </w:rPr>
        <w:t>？</w:t>
      </w:r>
      <w:r w:rsidR="004D4A08">
        <w:rPr>
          <w:rFonts w:hint="eastAsia"/>
        </w:rPr>
        <w:t>在學校裏，有些選修科老師會在中三級mark定一些資質好，又勤力讀書的學生，游說他們修讀他那科</w:t>
      </w:r>
      <w:r w:rsidR="008D5F7E">
        <w:rPr>
          <w:rFonts w:hint="eastAsia"/>
        </w:rPr>
        <w:t>；</w:t>
      </w:r>
      <w:r w:rsidR="00DF5413">
        <w:rPr>
          <w:rFonts w:hint="eastAsia"/>
        </w:rPr>
        <w:t>又游說成績不好的學生，可以修讀某某老師的科</w:t>
      </w:r>
      <w:r w:rsidR="00B145C3">
        <w:rPr>
          <w:rFonts w:hint="eastAsia"/>
        </w:rPr>
        <w:t>目</w:t>
      </w:r>
      <w:r w:rsidR="004D4A08">
        <w:rPr>
          <w:rFonts w:hint="eastAsia"/>
        </w:rPr>
        <w:t>，以致他「教」出來的學生，個個也能在DSE勇奪佳績，得到校方的高舉。</w:t>
      </w:r>
      <w:r w:rsidR="00B149DA">
        <w:rPr>
          <w:rFonts w:hint="eastAsia"/>
        </w:rPr>
        <w:t>（他是服侍羣羊，還是用羊來謀取私利呢？）</w:t>
      </w:r>
      <w:r w:rsidR="00F23E1B">
        <w:rPr>
          <w:rFonts w:hint="eastAsia"/>
        </w:rPr>
        <w:t>亦</w:t>
      </w:r>
      <w:r w:rsidR="004D4A08">
        <w:rPr>
          <w:rFonts w:hint="eastAsia"/>
        </w:rPr>
        <w:t>有</w:t>
      </w:r>
      <w:r w:rsidR="00563664">
        <w:rPr>
          <w:rFonts w:hint="eastAsia"/>
        </w:rPr>
        <w:t>作父母的，因為私心，</w:t>
      </w:r>
      <w:r w:rsidR="00F23E1B">
        <w:rPr>
          <w:rFonts w:hint="eastAsia"/>
        </w:rPr>
        <w:t>極度</w:t>
      </w:r>
      <w:r w:rsidR="00563664">
        <w:rPr>
          <w:rFonts w:hint="eastAsia"/>
        </w:rPr>
        <w:t>重視子女的學業</w:t>
      </w:r>
      <w:r w:rsidR="004D4A08">
        <w:rPr>
          <w:rFonts w:hint="eastAsia"/>
        </w:rPr>
        <w:t>成績</w:t>
      </w:r>
      <w:r w:rsidR="00563664">
        <w:rPr>
          <w:rFonts w:hint="eastAsia"/>
        </w:rPr>
        <w:t>，無間斷地為子女安排補習和興趣</w:t>
      </w:r>
      <w:r w:rsidR="004D4A08">
        <w:rPr>
          <w:rFonts w:hint="eastAsia"/>
        </w:rPr>
        <w:t>班</w:t>
      </w:r>
      <w:r w:rsidR="00563664">
        <w:rPr>
          <w:rFonts w:hint="eastAsia"/>
        </w:rPr>
        <w:t>，「谷」子女入名校，又經常與其他孩子比較，他們被冠名為</w:t>
      </w:r>
      <w:r w:rsidR="00BE64C6">
        <w:rPr>
          <w:rFonts w:hint="eastAsia"/>
        </w:rPr>
        <w:t>「虎爸」、「虎媽」、</w:t>
      </w:r>
      <w:r w:rsidR="00563664">
        <w:rPr>
          <w:rFonts w:hint="eastAsia"/>
        </w:rPr>
        <w:t>「怪獸家長」。作牧者的，</w:t>
      </w:r>
      <w:r w:rsidR="00BE64C6">
        <w:rPr>
          <w:rFonts w:hint="eastAsia"/>
        </w:rPr>
        <w:t>若</w:t>
      </w:r>
      <w:r w:rsidR="004D4A08">
        <w:rPr>
          <w:rFonts w:hint="eastAsia"/>
        </w:rPr>
        <w:t>因為</w:t>
      </w:r>
      <w:r w:rsidR="00834905">
        <w:rPr>
          <w:rFonts w:hint="eastAsia"/>
        </w:rPr>
        <w:t>私心</w:t>
      </w:r>
      <w:r w:rsidR="00F72C96">
        <w:rPr>
          <w:rFonts w:hint="eastAsia"/>
        </w:rPr>
        <w:t>，傳福音的時候，便只會揀一些「乖」的、「聽話」的服侍，對於</w:t>
      </w:r>
      <w:r w:rsidR="00980028">
        <w:rPr>
          <w:rFonts w:hint="eastAsia"/>
        </w:rPr>
        <w:t>那些睇個樣都冇乜盼望的，便捨其而去</w:t>
      </w:r>
      <w:r w:rsidR="009E0968">
        <w:rPr>
          <w:rFonts w:hint="eastAsia"/>
        </w:rPr>
        <w:t>。而服侍羔羊的時候，又會</w:t>
      </w:r>
      <w:r w:rsidR="009E0968">
        <w:rPr>
          <w:lang w:val="en-GB"/>
        </w:rPr>
        <w:t>chur</w:t>
      </w:r>
      <w:r w:rsidR="009E0968">
        <w:rPr>
          <w:rFonts w:hint="eastAsia"/>
          <w:lang w:val="en-GB"/>
        </w:rPr>
        <w:t>羔羊</w:t>
      </w:r>
      <w:r w:rsidR="00DA1396">
        <w:rPr>
          <w:rFonts w:hint="eastAsia"/>
          <w:lang w:val="en-GB"/>
        </w:rPr>
        <w:t>參與各樣的聚會</w:t>
      </w:r>
      <w:r w:rsidR="009E0968">
        <w:rPr>
          <w:rFonts w:hint="eastAsia"/>
          <w:lang w:val="en-GB"/>
        </w:rPr>
        <w:t>，</w:t>
      </w:r>
      <w:r w:rsidR="0079176E">
        <w:rPr>
          <w:rFonts w:hint="eastAsia"/>
        </w:rPr>
        <w:t>催促</w:t>
      </w:r>
      <w:r w:rsidR="00834905">
        <w:rPr>
          <w:rFonts w:hint="eastAsia"/>
        </w:rPr>
        <w:t>羔羊</w:t>
      </w:r>
      <w:r w:rsidR="0079176E">
        <w:rPr>
          <w:rFonts w:hint="eastAsia"/>
        </w:rPr>
        <w:t>成長，</w:t>
      </w:r>
      <w:r w:rsidR="00BE64C6">
        <w:rPr>
          <w:rFonts w:hint="eastAsia"/>
        </w:rPr>
        <w:t>變成</w:t>
      </w:r>
      <w:r w:rsidR="001B22B6">
        <w:rPr>
          <w:rFonts w:hint="eastAsia"/>
        </w:rPr>
        <w:t>了</w:t>
      </w:r>
      <w:r w:rsidR="00834905">
        <w:rPr>
          <w:rFonts w:hint="eastAsia"/>
        </w:rPr>
        <w:t>「怪獸牧者」</w:t>
      </w:r>
      <w:r w:rsidR="00D5200C">
        <w:rPr>
          <w:rFonts w:hint="eastAsia"/>
        </w:rPr>
        <w:t>。作長老的，不</w:t>
      </w:r>
      <w:r w:rsidR="00BE1317">
        <w:rPr>
          <w:rFonts w:hint="eastAsia"/>
        </w:rPr>
        <w:t>可</w:t>
      </w:r>
      <w:r w:rsidR="00D5200C">
        <w:rPr>
          <w:rFonts w:hint="eastAsia"/>
        </w:rPr>
        <w:t>利用耶穌用寶血買贖回來的靈魂，</w:t>
      </w:r>
      <w:r w:rsidR="001B22B6">
        <w:rPr>
          <w:rFonts w:hint="eastAsia"/>
        </w:rPr>
        <w:t>來建立自己</w:t>
      </w:r>
      <w:r w:rsidR="00D5200C">
        <w:rPr>
          <w:rFonts w:hint="eastAsia"/>
        </w:rPr>
        <w:t>。</w:t>
      </w:r>
      <w:r w:rsidR="004D4A08">
        <w:rPr>
          <w:rFonts w:hint="eastAsia"/>
        </w:rPr>
        <w:t>牧者們是</w:t>
      </w:r>
      <w:r w:rsidR="00D5200C">
        <w:rPr>
          <w:rFonts w:hint="eastAsia"/>
        </w:rPr>
        <w:t>已</w:t>
      </w:r>
      <w:r w:rsidR="00766A08">
        <w:rPr>
          <w:rFonts w:hint="eastAsia"/>
        </w:rPr>
        <w:t>蒙受大憐憫，</w:t>
      </w:r>
      <w:r w:rsidR="00D5200C">
        <w:rPr>
          <w:rFonts w:hint="eastAsia"/>
        </w:rPr>
        <w:t>得</w:t>
      </w:r>
      <w:r w:rsidR="000C0EE1">
        <w:rPr>
          <w:rFonts w:hint="eastAsia"/>
        </w:rPr>
        <w:t>著</w:t>
      </w:r>
      <w:r w:rsidR="00766A08">
        <w:rPr>
          <w:rFonts w:hint="eastAsia"/>
        </w:rPr>
        <w:t>今生和來生的許</w:t>
      </w:r>
      <w:r w:rsidR="000C0EE1">
        <w:rPr>
          <w:rFonts w:hint="eastAsia"/>
        </w:rPr>
        <w:t>多賞賜，如</w:t>
      </w:r>
      <w:r w:rsidR="00766A08">
        <w:rPr>
          <w:rFonts w:hint="eastAsia"/>
        </w:rPr>
        <w:t>果</w:t>
      </w:r>
      <w:r w:rsidR="000C0EE1">
        <w:rPr>
          <w:rFonts w:hint="eastAsia"/>
        </w:rPr>
        <w:t>還想進一步在羊群身上得好處，是多麼貪婪</w:t>
      </w:r>
      <w:r w:rsidR="004D4A08">
        <w:rPr>
          <w:rFonts w:hint="eastAsia"/>
        </w:rPr>
        <w:t>的</w:t>
      </w:r>
      <w:r w:rsidR="000C0EE1">
        <w:rPr>
          <w:rFonts w:hint="eastAsia"/>
        </w:rPr>
        <w:t>呢！</w:t>
      </w:r>
      <w:r w:rsidR="00BE1317">
        <w:rPr>
          <w:rFonts w:hint="eastAsia"/>
        </w:rPr>
        <w:t>所以，我們要去除一切的私心，帶著最單純的動機，牧養主的羊。</w:t>
      </w:r>
    </w:p>
    <w:p w14:paraId="2E614C8D" w14:textId="77777777" w:rsidR="00834905" w:rsidRDefault="00834905" w:rsidP="00FF5E3F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p w14:paraId="5C2F6C4D" w14:textId="09BDD4E8" w:rsidR="000373DE" w:rsidRDefault="00766A08" w:rsidP="000373DE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第三，不要</w:t>
      </w:r>
      <w:r w:rsidR="0057582A">
        <w:rPr>
          <w:rFonts w:hint="eastAsia"/>
        </w:rPr>
        <w:t>發號施令，要以身作則</w:t>
      </w:r>
      <w:r>
        <w:rPr>
          <w:rFonts w:hint="eastAsia"/>
        </w:rPr>
        <w:t>：「</w:t>
      </w:r>
      <w:r w:rsidR="0057582A" w:rsidRPr="0057582A">
        <w:rPr>
          <w:rFonts w:ascii="華康古印體(P)" w:eastAsia="華康古印體(P)" w:hint="eastAsia"/>
          <w:b/>
          <w:bCs/>
        </w:rPr>
        <w:t>也不是轄制所託付你們的，乃是作群羊的榜樣。</w:t>
      </w:r>
      <w:r>
        <w:rPr>
          <w:rFonts w:hint="eastAsia"/>
        </w:rPr>
        <w:t>」</w:t>
      </w:r>
      <w:r w:rsidR="0057582A">
        <w:rPr>
          <w:rFonts w:hint="eastAsia"/>
        </w:rPr>
        <w:t>(3)</w:t>
      </w:r>
      <w:r w:rsidR="0003399E">
        <w:rPr>
          <w:rFonts w:hint="eastAsia"/>
        </w:rPr>
        <w:t xml:space="preserve"> 有時牧者並不是想享受權力和「話事權」，但是當看見羔羊的情況不</w:t>
      </w:r>
      <w:r w:rsidR="006269C8">
        <w:rPr>
          <w:rFonts w:hint="eastAsia"/>
        </w:rPr>
        <w:t>太理想</w:t>
      </w:r>
      <w:r w:rsidR="0003399E">
        <w:rPr>
          <w:rFonts w:hint="eastAsia"/>
        </w:rPr>
        <w:t>，甚至看見他們悖逆、一些破壞屬靈器皿的行為，便感到氣憤，</w:t>
      </w:r>
      <w:r w:rsidR="009002E1">
        <w:rPr>
          <w:rFonts w:hint="eastAsia"/>
        </w:rPr>
        <w:t>想行使「牧者的權柄」，</w:t>
      </w:r>
      <w:r w:rsidR="006269C8">
        <w:rPr>
          <w:rFonts w:hint="eastAsia"/>
        </w:rPr>
        <w:t>試圖改變或</w:t>
      </w:r>
      <w:r w:rsidR="003C3AD5">
        <w:rPr>
          <w:rFonts w:hint="eastAsia"/>
        </w:rPr>
        <w:t>控制</w:t>
      </w:r>
      <w:r w:rsidR="006269C8">
        <w:rPr>
          <w:rFonts w:hint="eastAsia"/>
        </w:rPr>
        <w:t>他們</w:t>
      </w:r>
      <w:r w:rsidR="009002E1">
        <w:rPr>
          <w:rFonts w:hint="eastAsia"/>
        </w:rPr>
        <w:t>。我相信，教會裏年長的牧者和宣教士，所忍受的頂撞</w:t>
      </w:r>
      <w:r w:rsidR="00E376EF">
        <w:rPr>
          <w:rFonts w:hint="eastAsia"/>
        </w:rPr>
        <w:t>、</w:t>
      </w:r>
      <w:r w:rsidR="009002E1">
        <w:rPr>
          <w:rFonts w:hint="eastAsia"/>
        </w:rPr>
        <w:t>見</w:t>
      </w:r>
      <w:r w:rsidR="00E376EF">
        <w:rPr>
          <w:rFonts w:hint="eastAsia"/>
        </w:rPr>
        <w:t>到的問題</w:t>
      </w:r>
      <w:r w:rsidR="009002E1">
        <w:rPr>
          <w:rFonts w:hint="eastAsia"/>
        </w:rPr>
        <w:t>一定更多。</w:t>
      </w:r>
      <w:r w:rsidR="008921B3">
        <w:rPr>
          <w:rFonts w:hint="eastAsia"/>
        </w:rPr>
        <w:t>似乎，再不出手干預、轄制，</w:t>
      </w:r>
      <w:r w:rsidR="006269C8">
        <w:rPr>
          <w:rFonts w:hint="eastAsia"/>
        </w:rPr>
        <w:t>羔羊便會走樣，</w:t>
      </w:r>
      <w:r w:rsidR="008921B3">
        <w:rPr>
          <w:rFonts w:hint="eastAsia"/>
        </w:rPr>
        <w:t>團契就會倒塌，教會就會瓦解。</w:t>
      </w:r>
      <w:r w:rsidR="003C3AD5">
        <w:rPr>
          <w:rFonts w:hint="eastAsia"/>
        </w:rPr>
        <w:t>然而真正的牧長，</w:t>
      </w:r>
      <w:r w:rsidR="009419B5">
        <w:rPr>
          <w:rFonts w:hint="eastAsia"/>
        </w:rPr>
        <w:t>是</w:t>
      </w:r>
      <w:r w:rsidR="003C3AD5">
        <w:rPr>
          <w:rFonts w:hint="eastAsia"/>
        </w:rPr>
        <w:t>耶穌基督。出於血氣的轄制，其實是缺乏對　神的信心。</w:t>
      </w:r>
      <w:r w:rsidR="008921B3">
        <w:rPr>
          <w:rFonts w:hint="eastAsia"/>
        </w:rPr>
        <w:t>牧者要</w:t>
      </w:r>
      <w:r w:rsidR="00DA7DE8">
        <w:rPr>
          <w:rFonts w:hint="eastAsia"/>
        </w:rPr>
        <w:t>守護羣羊、</w:t>
      </w:r>
      <w:r w:rsidR="008921B3">
        <w:rPr>
          <w:rFonts w:hint="eastAsia"/>
        </w:rPr>
        <w:t>維護教會的熱心是好的，但是同作長老的</w:t>
      </w:r>
      <w:r w:rsidR="005B4C80" w:rsidRPr="005B4C80">
        <w:rPr>
          <w:rFonts w:hint="eastAsia"/>
          <w:u w:val="single"/>
        </w:rPr>
        <w:t>彼得</w:t>
      </w:r>
      <w:r w:rsidR="008921B3">
        <w:rPr>
          <w:rFonts w:hint="eastAsia"/>
        </w:rPr>
        <w:t>，勸導</w:t>
      </w:r>
      <w:r w:rsidR="007176FD">
        <w:rPr>
          <w:rFonts w:hint="eastAsia"/>
        </w:rPr>
        <w:t>長老不要轄制，情願作榜樣。</w:t>
      </w:r>
    </w:p>
    <w:p w14:paraId="1CD21849" w14:textId="142B83A4" w:rsidR="002123AB" w:rsidRDefault="00DD4CDF" w:rsidP="004D4A08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lastRenderedPageBreak/>
        <w:t xml:space="preserve">　　</w:t>
      </w:r>
      <w:r w:rsidR="00BA3658">
        <w:rPr>
          <w:rFonts w:hint="eastAsia"/>
        </w:rPr>
        <w:t>耶穌在世的時候，也不是轄制父託付祂的，反而謙卑，作他們的榜樣。</w:t>
      </w:r>
      <w:r w:rsidR="00012197">
        <w:rPr>
          <w:rFonts w:hint="eastAsia"/>
        </w:rPr>
        <w:t>門徒想控制聚會，禁止人帶小孩來到耶穌跟前，耶穌卻懷抱小孩，</w:t>
      </w:r>
      <w:r w:rsidR="00624862">
        <w:rPr>
          <w:rFonts w:hint="eastAsia"/>
        </w:rPr>
        <w:t>對</w:t>
      </w:r>
      <w:r w:rsidR="00012197">
        <w:rPr>
          <w:rFonts w:hint="eastAsia"/>
        </w:rPr>
        <w:t>門徒說：「</w:t>
      </w:r>
      <w:r w:rsidR="00012197" w:rsidRPr="004D4A08">
        <w:rPr>
          <w:rFonts w:ascii="華康古印體(P)" w:eastAsia="華康古印體(P)" w:hint="eastAsia"/>
          <w:b/>
          <w:bCs/>
        </w:rPr>
        <w:t>讓小孩子到我這裏來，不要禁止他們。</w:t>
      </w:r>
      <w:r w:rsidR="00012197">
        <w:rPr>
          <w:rFonts w:hint="eastAsia"/>
        </w:rPr>
        <w:t>」(路18:16</w:t>
      </w:r>
      <w:proofErr w:type="gramStart"/>
      <w:r w:rsidR="00012197">
        <w:rPr>
          <w:rFonts w:hint="eastAsia"/>
        </w:rPr>
        <w:t xml:space="preserve">) </w:t>
      </w:r>
      <w:r w:rsidR="004D4A08">
        <w:rPr>
          <w:rFonts w:hint="eastAsia"/>
        </w:rPr>
        <w:t xml:space="preserve"> </w:t>
      </w:r>
      <w:r w:rsidR="00AB7499">
        <w:rPr>
          <w:rFonts w:hint="eastAsia"/>
        </w:rPr>
        <w:t>有人奉主的名趕鬼</w:t>
      </w:r>
      <w:proofErr w:type="gramEnd"/>
      <w:r w:rsidR="00AB7499">
        <w:rPr>
          <w:rFonts w:hint="eastAsia"/>
        </w:rPr>
        <w:t>，卻沒有跟從</w:t>
      </w:r>
      <w:r w:rsidR="002B2EDE">
        <w:rPr>
          <w:rFonts w:hint="eastAsia"/>
        </w:rPr>
        <w:t>耶穌和門徒，耶穌亦沒有禁止。</w:t>
      </w:r>
      <w:r w:rsidR="00012197">
        <w:rPr>
          <w:rFonts w:hint="eastAsia"/>
        </w:rPr>
        <w:t>門徒自高，爭誰為大，耶穌</w:t>
      </w:r>
      <w:r w:rsidR="006269C8">
        <w:rPr>
          <w:rFonts w:hint="eastAsia"/>
        </w:rPr>
        <w:t>卻是首先</w:t>
      </w:r>
      <w:r w:rsidR="00012197">
        <w:rPr>
          <w:rFonts w:hint="eastAsia"/>
        </w:rPr>
        <w:t>謙卑</w:t>
      </w:r>
      <w:r w:rsidR="006269C8">
        <w:rPr>
          <w:rFonts w:hint="eastAsia"/>
        </w:rPr>
        <w:t>，</w:t>
      </w:r>
      <w:r w:rsidR="00012197">
        <w:rPr>
          <w:rFonts w:hint="eastAsia"/>
        </w:rPr>
        <w:t>洗他們的腳，作他們的榜樣。</w:t>
      </w:r>
      <w:r w:rsidR="004D4A08">
        <w:rPr>
          <w:rFonts w:hint="eastAsia"/>
        </w:rPr>
        <w:t>門徒打從心底，尊崇耶穌是他們的師尊、他們的主，耶穌則對他們說：「</w:t>
      </w:r>
      <w:r w:rsidR="004D4A08" w:rsidRPr="004D4A08">
        <w:rPr>
          <w:rFonts w:ascii="華康古印體(P)" w:eastAsia="華康古印體(P)" w:hint="eastAsia"/>
          <w:b/>
          <w:bCs/>
        </w:rPr>
        <w:t>你們稱呼我夫子，稱呼我主，你們說的不錯，我本來是。我是你們的主，你們的夫子，尚且洗你們的腳，你們也當彼此洗腳。</w:t>
      </w:r>
      <w:r w:rsidR="004D4A08">
        <w:rPr>
          <w:rFonts w:hint="eastAsia"/>
        </w:rPr>
        <w:t xml:space="preserve">」(約13:13,14) </w:t>
      </w:r>
      <w:r w:rsidR="00624862">
        <w:rPr>
          <w:rFonts w:hint="eastAsia"/>
        </w:rPr>
        <w:t>與其</w:t>
      </w:r>
      <w:r w:rsidR="006B2CF5">
        <w:rPr>
          <w:rFonts w:hint="eastAsia"/>
        </w:rPr>
        <w:t>發施號令</w:t>
      </w:r>
      <w:r w:rsidR="00624862">
        <w:rPr>
          <w:rFonts w:hint="eastAsia"/>
        </w:rPr>
        <w:t>，耶穌情願作榜樣。在危難面前，耶穌不是叫門徒拔刀、護駕，而是站在羊的前面，保護所託付祂的。</w:t>
      </w:r>
    </w:p>
    <w:p w14:paraId="3CCD3EBA" w14:textId="3E7C097C" w:rsidR="007303C0" w:rsidRDefault="007303C0" w:rsidP="000373DE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榜樣的力量，比說話更大。</w:t>
      </w:r>
      <w:r w:rsidR="00415555">
        <w:rPr>
          <w:rFonts w:hint="eastAsia"/>
        </w:rPr>
        <w:t>我們很想</w:t>
      </w:r>
      <w:r w:rsidR="00362D00">
        <w:rPr>
          <w:rFonts w:hint="eastAsia"/>
        </w:rPr>
        <w:t>子女自幼培養</w:t>
      </w:r>
      <w:r w:rsidR="00B15702">
        <w:rPr>
          <w:rFonts w:hint="eastAsia"/>
        </w:rPr>
        <w:t>良好的</w:t>
      </w:r>
      <w:r w:rsidR="00362D00">
        <w:rPr>
          <w:rFonts w:hint="eastAsia"/>
        </w:rPr>
        <w:t>閱讀</w:t>
      </w:r>
      <w:r w:rsidR="00B15702">
        <w:rPr>
          <w:rFonts w:hint="eastAsia"/>
        </w:rPr>
        <w:t>習慣，</w:t>
      </w:r>
      <w:r w:rsidR="004C57CB">
        <w:rPr>
          <w:rFonts w:hint="eastAsia"/>
        </w:rPr>
        <w:t>最好的方法不是逼他們，</w:t>
      </w:r>
      <w:r w:rsidR="00CA2319">
        <w:rPr>
          <w:rFonts w:hint="eastAsia"/>
        </w:rPr>
        <w:t>而是</w:t>
      </w:r>
      <w:r w:rsidR="00924112">
        <w:rPr>
          <w:rFonts w:hint="eastAsia"/>
        </w:rPr>
        <w:t>自己</w:t>
      </w:r>
      <w:r w:rsidR="006B0570">
        <w:rPr>
          <w:rFonts w:hint="eastAsia"/>
        </w:rPr>
        <w:t>喜歡看書，</w:t>
      </w:r>
      <w:r w:rsidR="00CA2319">
        <w:rPr>
          <w:rFonts w:hint="eastAsia"/>
        </w:rPr>
        <w:t>拿起</w:t>
      </w:r>
      <w:r w:rsidR="006B0570">
        <w:rPr>
          <w:rFonts w:hint="eastAsia"/>
        </w:rPr>
        <w:t>本</w:t>
      </w:r>
      <w:r w:rsidR="00CA2319">
        <w:rPr>
          <w:rFonts w:hint="eastAsia"/>
        </w:rPr>
        <w:t>書</w:t>
      </w:r>
      <w:r w:rsidR="00A10D69">
        <w:rPr>
          <w:rFonts w:hint="eastAsia"/>
        </w:rPr>
        <w:t>讀得津津有味。</w:t>
      </w:r>
      <w:r w:rsidR="006137C2">
        <w:rPr>
          <w:rFonts w:hint="eastAsia"/>
        </w:rPr>
        <w:t>在吃方面，我絕對是女兒的榜樣</w:t>
      </w:r>
      <w:r w:rsidR="00727DFC">
        <w:rPr>
          <w:rFonts w:hint="eastAsia"/>
        </w:rPr>
        <w:t>，我喜歡吃東西，女</w:t>
      </w:r>
      <w:r w:rsidR="005F40A1">
        <w:rPr>
          <w:rFonts w:hint="eastAsia"/>
        </w:rPr>
        <w:t>兒也很喜歡吃東西</w:t>
      </w:r>
      <w:r w:rsidR="006137C2">
        <w:rPr>
          <w:rFonts w:hint="eastAsia"/>
        </w:rPr>
        <w:t>。</w:t>
      </w:r>
      <w:r w:rsidR="005F40A1">
        <w:rPr>
          <w:rFonts w:hint="eastAsia"/>
        </w:rPr>
        <w:t>有時候</w:t>
      </w:r>
      <w:r w:rsidR="00A10D69">
        <w:rPr>
          <w:rFonts w:hint="eastAsia"/>
        </w:rPr>
        <w:t>女兒</w:t>
      </w:r>
      <w:r w:rsidR="005F40A1">
        <w:rPr>
          <w:rFonts w:hint="eastAsia"/>
        </w:rPr>
        <w:t>在</w:t>
      </w:r>
      <w:r w:rsidR="00A10D69">
        <w:rPr>
          <w:rFonts w:hint="eastAsia"/>
        </w:rPr>
        <w:t>吃飯</w:t>
      </w:r>
      <w:r w:rsidR="006F682C">
        <w:rPr>
          <w:rFonts w:hint="eastAsia"/>
        </w:rPr>
        <w:t>時離開座位</w:t>
      </w:r>
      <w:r w:rsidR="00A62013">
        <w:rPr>
          <w:rFonts w:hint="eastAsia"/>
        </w:rPr>
        <w:t>，我</w:t>
      </w:r>
      <w:r w:rsidR="006F682C">
        <w:rPr>
          <w:rFonts w:hint="eastAsia"/>
        </w:rPr>
        <w:t>便說</w:t>
      </w:r>
      <w:r w:rsidR="00DB20B1">
        <w:rPr>
          <w:rFonts w:hint="eastAsia"/>
        </w:rPr>
        <w:t>：「你不吃，我</w:t>
      </w:r>
      <w:r w:rsidR="00735D61">
        <w:rPr>
          <w:rFonts w:hint="eastAsia"/>
        </w:rPr>
        <w:t>便全都</w:t>
      </w:r>
      <w:r w:rsidR="00DB20B1">
        <w:rPr>
          <w:rFonts w:hint="eastAsia"/>
        </w:rPr>
        <w:t>吃掉了。」</w:t>
      </w:r>
      <w:r w:rsidR="00B20D66">
        <w:rPr>
          <w:rFonts w:hint="eastAsia"/>
        </w:rPr>
        <w:t>她便</w:t>
      </w:r>
      <w:r w:rsidR="00735D61">
        <w:rPr>
          <w:rFonts w:hint="eastAsia"/>
        </w:rPr>
        <w:t>馬上</w:t>
      </w:r>
      <w:r w:rsidR="001C3C32">
        <w:rPr>
          <w:rFonts w:hint="eastAsia"/>
        </w:rPr>
        <w:t>返回座位</w:t>
      </w:r>
      <w:r w:rsidR="00FB027F">
        <w:rPr>
          <w:rFonts w:hint="eastAsia"/>
        </w:rPr>
        <w:t>，不容我吃她那份</w:t>
      </w:r>
      <w:r w:rsidR="001C3C32">
        <w:rPr>
          <w:rFonts w:hint="eastAsia"/>
        </w:rPr>
        <w:t>。</w:t>
      </w:r>
      <w:r w:rsidR="003E6471">
        <w:rPr>
          <w:rFonts w:hint="eastAsia"/>
        </w:rPr>
        <w:t>照</w:t>
      </w:r>
      <w:r w:rsidR="00845E83">
        <w:rPr>
          <w:rFonts w:hint="eastAsia"/>
        </w:rPr>
        <w:t>樣，</w:t>
      </w:r>
      <w:r w:rsidR="00DA4FC0">
        <w:rPr>
          <w:rFonts w:hint="eastAsia"/>
        </w:rPr>
        <w:t>作牧者的，</w:t>
      </w:r>
      <w:r w:rsidR="00EF4372">
        <w:rPr>
          <w:rFonts w:hint="eastAsia"/>
        </w:rPr>
        <w:t>不需要強迫</w:t>
      </w:r>
      <w:r w:rsidR="00845E83">
        <w:rPr>
          <w:rFonts w:hint="eastAsia"/>
        </w:rPr>
        <w:t>羔羊</w:t>
      </w:r>
      <w:r w:rsidR="00EF4372">
        <w:rPr>
          <w:rFonts w:hint="eastAsia"/>
        </w:rPr>
        <w:t>吃天糧</w:t>
      </w:r>
      <w:r w:rsidR="00717817">
        <w:rPr>
          <w:rFonts w:hint="eastAsia"/>
        </w:rPr>
        <w:t>、寫所感，</w:t>
      </w:r>
      <w:r w:rsidR="002D5A4F">
        <w:rPr>
          <w:rFonts w:hint="eastAsia"/>
        </w:rPr>
        <w:t>而</w:t>
      </w:r>
      <w:r w:rsidR="001E2D37">
        <w:rPr>
          <w:rFonts w:hint="eastAsia"/>
        </w:rPr>
        <w:t>是</w:t>
      </w:r>
      <w:r w:rsidR="002D5A4F">
        <w:rPr>
          <w:rFonts w:hint="eastAsia"/>
        </w:rPr>
        <w:t>自己每</w:t>
      </w:r>
      <w:r w:rsidR="00463687">
        <w:rPr>
          <w:rFonts w:hint="eastAsia"/>
        </w:rPr>
        <w:t>日</w:t>
      </w:r>
      <w:r w:rsidR="002D5A4F">
        <w:rPr>
          <w:rFonts w:hint="eastAsia"/>
        </w:rPr>
        <w:t>都</w:t>
      </w:r>
      <w:r w:rsidR="00463687">
        <w:rPr>
          <w:rFonts w:hint="eastAsia"/>
        </w:rPr>
        <w:t>享受</w:t>
      </w:r>
      <w:r w:rsidR="00845E83">
        <w:rPr>
          <w:rFonts w:hint="eastAsia"/>
        </w:rPr>
        <w:t xml:space="preserve">　</w:t>
      </w:r>
      <w:r w:rsidR="00CB676A">
        <w:rPr>
          <w:rFonts w:hint="eastAsia"/>
        </w:rPr>
        <w:t>神的說話</w:t>
      </w:r>
      <w:r w:rsidR="00463687">
        <w:rPr>
          <w:rFonts w:hint="eastAsia"/>
        </w:rPr>
        <w:t>，享受</w:t>
      </w:r>
      <w:r w:rsidR="00717817">
        <w:rPr>
          <w:rFonts w:hint="eastAsia"/>
        </w:rPr>
        <w:t>禱告</w:t>
      </w:r>
      <w:r w:rsidR="00560BA9">
        <w:rPr>
          <w:rFonts w:hint="eastAsia"/>
        </w:rPr>
        <w:t>。</w:t>
      </w:r>
      <w:r w:rsidR="00280D23">
        <w:rPr>
          <w:rFonts w:hint="eastAsia"/>
        </w:rPr>
        <w:t>亦</w:t>
      </w:r>
      <w:r w:rsidR="00013252">
        <w:rPr>
          <w:rFonts w:hint="eastAsia"/>
        </w:rPr>
        <w:t>不需要</w:t>
      </w:r>
      <w:r w:rsidR="00280D23">
        <w:rPr>
          <w:rFonts w:hint="eastAsia"/>
        </w:rPr>
        <w:t>催促羔羊去服侍，而是</w:t>
      </w:r>
      <w:r w:rsidR="006B769A">
        <w:rPr>
          <w:rFonts w:hint="eastAsia"/>
        </w:rPr>
        <w:t>牧者</w:t>
      </w:r>
      <w:r w:rsidR="0010645B">
        <w:rPr>
          <w:rFonts w:hint="eastAsia"/>
        </w:rPr>
        <w:t>靜靜</w:t>
      </w:r>
      <w:r w:rsidR="00DA4FC0">
        <w:rPr>
          <w:rFonts w:hint="eastAsia"/>
        </w:rPr>
        <w:t>地服侍。</w:t>
      </w:r>
      <w:r w:rsidR="00E637C0">
        <w:rPr>
          <w:rFonts w:hint="eastAsia"/>
        </w:rPr>
        <w:t>當牧者帶著熱情背起十字架，</w:t>
      </w:r>
      <w:r w:rsidR="000D58EF">
        <w:rPr>
          <w:rFonts w:hint="eastAsia"/>
        </w:rPr>
        <w:t>樂此不疲地服侍主、服侍人，</w:t>
      </w:r>
      <w:r w:rsidR="009E584A">
        <w:rPr>
          <w:rFonts w:hint="eastAsia"/>
        </w:rPr>
        <w:t>羔羊自然被我們的生命吸引，要看看這十字架裏有甚麼奇妙力量。</w:t>
      </w:r>
    </w:p>
    <w:p w14:paraId="0B438592" w14:textId="77777777" w:rsidR="007303C0" w:rsidRDefault="007303C0" w:rsidP="000373DE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p w14:paraId="2E0A9A59" w14:textId="793C8217" w:rsidR="00136EC6" w:rsidRPr="0017661F" w:rsidRDefault="002123AB" w:rsidP="002123AB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  <w:rPr>
          <w:color w:val="3A7C22" w:themeColor="accent6" w:themeShade="BF"/>
          <w:lang w:val="en-GB"/>
        </w:rPr>
      </w:pPr>
      <w:r>
        <w:rPr>
          <w:rFonts w:asciiTheme="minorHAnsi" w:hAnsiTheme="minorHAnsi" w:hint="eastAsia"/>
          <w:szCs w:val="24"/>
        </w:rPr>
        <w:t xml:space="preserve">　　</w:t>
      </w:r>
      <w:r>
        <w:rPr>
          <w:rFonts w:asciiTheme="minorHAnsi" w:hAnsiTheme="minorHAnsi" w:hint="eastAsia"/>
          <w:szCs w:val="24"/>
          <w:lang w:eastAsia="zh-HK"/>
        </w:rPr>
        <w:t>出於甘心，出於樂意，懷著單純的動機牧養</w:t>
      </w:r>
      <w:r w:rsidR="0010645B">
        <w:rPr>
          <w:rFonts w:asciiTheme="minorHAnsi" w:hAnsiTheme="minorHAnsi" w:hint="eastAsia"/>
          <w:szCs w:val="24"/>
          <w:lang w:eastAsia="zh-HK"/>
        </w:rPr>
        <w:t xml:space="preserve">　</w:t>
      </w:r>
      <w:r>
        <w:rPr>
          <w:rFonts w:asciiTheme="minorHAnsi" w:hAnsiTheme="minorHAnsi" w:hint="eastAsia"/>
          <w:szCs w:val="24"/>
          <w:lang w:eastAsia="zh-HK"/>
        </w:rPr>
        <w:t>神的群羊，作羣羊的榜樣的，</w:t>
      </w:r>
      <w:r w:rsidR="004377C0">
        <w:rPr>
          <w:rFonts w:asciiTheme="minorHAnsi" w:hAnsiTheme="minorHAnsi" w:hint="eastAsia"/>
          <w:szCs w:val="24"/>
          <w:lang w:eastAsia="zh-HK"/>
        </w:rPr>
        <w:t>將要得到怎樣的賞賜呢？</w:t>
      </w:r>
      <w:r w:rsidR="004377C0">
        <w:rPr>
          <w:rFonts w:asciiTheme="minorHAnsi" w:hAnsiTheme="minorHAnsi" w:hint="eastAsia"/>
          <w:szCs w:val="24"/>
        </w:rPr>
        <w:t>請看第</w:t>
      </w:r>
      <w:r w:rsidR="004377C0">
        <w:rPr>
          <w:rFonts w:asciiTheme="minorHAnsi" w:hAnsiTheme="minorHAnsi" w:hint="eastAsia"/>
          <w:szCs w:val="24"/>
        </w:rPr>
        <w:t>4</w:t>
      </w:r>
      <w:r w:rsidR="004377C0">
        <w:rPr>
          <w:rFonts w:asciiTheme="minorHAnsi" w:hAnsiTheme="minorHAnsi" w:hint="eastAsia"/>
          <w:szCs w:val="24"/>
        </w:rPr>
        <w:t>節：</w:t>
      </w:r>
      <w:r>
        <w:rPr>
          <w:rFonts w:asciiTheme="minorHAnsi" w:hAnsiTheme="minorHAnsi" w:hint="eastAsia"/>
          <w:szCs w:val="24"/>
          <w:lang w:eastAsia="zh-HK"/>
        </w:rPr>
        <w:t>「</w:t>
      </w:r>
      <w:r w:rsidRPr="004377C0">
        <w:rPr>
          <w:rFonts w:ascii="華康古印體(P)" w:eastAsia="華康古印體(P)" w:hAnsiTheme="minorHAnsi" w:hint="eastAsia"/>
          <w:b/>
          <w:bCs/>
          <w:szCs w:val="24"/>
          <w:lang w:eastAsia="zh-HK"/>
        </w:rPr>
        <w:t>到了牧長顯現的時候，你們必得那永不衰殘的榮耀冠冕。</w:t>
      </w:r>
      <w:r>
        <w:rPr>
          <w:rFonts w:asciiTheme="minorHAnsi" w:hAnsiTheme="minorHAnsi" w:hint="eastAsia"/>
          <w:szCs w:val="24"/>
          <w:lang w:eastAsia="zh-HK"/>
        </w:rPr>
        <w:t>」牧者得的賞賜，不是</w:t>
      </w:r>
      <w:r w:rsidR="00F97D71">
        <w:rPr>
          <w:rFonts w:asciiTheme="minorHAnsi" w:hAnsiTheme="minorHAnsi" w:hint="eastAsia"/>
          <w:szCs w:val="24"/>
          <w:lang w:val="en-GB" w:eastAsia="zh-HK"/>
        </w:rPr>
        <w:t>從</w:t>
      </w:r>
      <w:r>
        <w:rPr>
          <w:rFonts w:asciiTheme="minorHAnsi" w:hAnsiTheme="minorHAnsi" w:hint="eastAsia"/>
          <w:szCs w:val="24"/>
          <w:lang w:eastAsia="zh-HK"/>
        </w:rPr>
        <w:t>人</w:t>
      </w:r>
      <w:r w:rsidR="00F97D71">
        <w:rPr>
          <w:rFonts w:asciiTheme="minorHAnsi" w:hAnsiTheme="minorHAnsi" w:hint="eastAsia"/>
          <w:szCs w:val="24"/>
          <w:lang w:eastAsia="zh-HK"/>
        </w:rPr>
        <w:t>而來，</w:t>
      </w:r>
      <w:r>
        <w:rPr>
          <w:rFonts w:asciiTheme="minorHAnsi" w:hAnsiTheme="minorHAnsi" w:hint="eastAsia"/>
          <w:szCs w:val="24"/>
          <w:lang w:eastAsia="zh-HK"/>
        </w:rPr>
        <w:t>而是</w:t>
      </w:r>
      <w:r w:rsidRPr="003D0FFD">
        <w:rPr>
          <w:rFonts w:asciiTheme="minorHAnsi" w:hAnsiTheme="minorHAnsi" w:hint="eastAsia"/>
          <w:szCs w:val="24"/>
          <w:lang w:eastAsia="zh-HK"/>
        </w:rPr>
        <w:t>牧長</w:t>
      </w:r>
      <w:r>
        <w:rPr>
          <w:rFonts w:asciiTheme="minorHAnsi" w:hAnsiTheme="minorHAnsi" w:hint="eastAsia"/>
          <w:szCs w:val="24"/>
          <w:lang w:eastAsia="zh-HK"/>
        </w:rPr>
        <w:t>耶穌</w:t>
      </w:r>
      <w:r w:rsidR="00987269">
        <w:rPr>
          <w:rFonts w:asciiTheme="minorHAnsi" w:hAnsiTheme="minorHAnsi" w:hint="eastAsia"/>
          <w:szCs w:val="24"/>
          <w:lang w:eastAsia="zh-HK"/>
        </w:rPr>
        <w:t>所</w:t>
      </w:r>
      <w:r w:rsidR="00C35C6D">
        <w:rPr>
          <w:rFonts w:asciiTheme="minorHAnsi" w:hAnsiTheme="minorHAnsi" w:hint="eastAsia"/>
          <w:szCs w:val="24"/>
          <w:lang w:eastAsia="zh-HK"/>
        </w:rPr>
        <w:t>賜</w:t>
      </w:r>
      <w:r w:rsidRPr="003D0FFD">
        <w:rPr>
          <w:rFonts w:asciiTheme="minorHAnsi" w:hAnsiTheme="minorHAnsi" w:hint="eastAsia"/>
          <w:szCs w:val="24"/>
          <w:lang w:eastAsia="zh-HK"/>
        </w:rPr>
        <w:t>永不衰殘的榮耀冠冕。</w:t>
      </w:r>
      <w:r>
        <w:rPr>
          <w:rFonts w:asciiTheme="minorHAnsi" w:hAnsiTheme="minorHAnsi" w:hint="eastAsia"/>
          <w:szCs w:val="24"/>
          <w:lang w:eastAsia="zh-HK"/>
        </w:rPr>
        <w:t>這是信實之主的應許。故此，作長老、作牧者的，縱然在牧養羣羊時受損失，內心有傷痕，但是單單仰望主為我們預備、</w:t>
      </w:r>
      <w:r w:rsidRPr="003D0FFD">
        <w:rPr>
          <w:rFonts w:asciiTheme="minorHAnsi" w:hAnsiTheme="minorHAnsi" w:hint="eastAsia"/>
          <w:szCs w:val="24"/>
          <w:lang w:eastAsia="zh-HK"/>
        </w:rPr>
        <w:t>永不衰殘的榮耀冠冕</w:t>
      </w:r>
      <w:r>
        <w:rPr>
          <w:rFonts w:asciiTheme="minorHAnsi" w:hAnsiTheme="minorHAnsi" w:hint="eastAsia"/>
          <w:szCs w:val="24"/>
          <w:lang w:eastAsia="zh-HK"/>
        </w:rPr>
        <w:t>，便能</w:t>
      </w:r>
      <w:r w:rsidR="00E773A8">
        <w:rPr>
          <w:rFonts w:asciiTheme="minorHAnsi" w:hAnsiTheme="minorHAnsi" w:hint="eastAsia"/>
          <w:szCs w:val="24"/>
          <w:lang w:eastAsia="zh-HK"/>
        </w:rPr>
        <w:t>歡歡喜喜，</w:t>
      </w:r>
      <w:r>
        <w:rPr>
          <w:rFonts w:asciiTheme="minorHAnsi" w:hAnsiTheme="minorHAnsi" w:hint="eastAsia"/>
          <w:szCs w:val="24"/>
          <w:lang w:eastAsia="zh-HK"/>
        </w:rPr>
        <w:t>不動搖地站</w:t>
      </w:r>
      <w:r w:rsidRPr="001968A5">
        <w:rPr>
          <w:rFonts w:asciiTheme="minorHAnsi" w:hAnsiTheme="minorHAnsi" w:hint="eastAsia"/>
          <w:szCs w:val="24"/>
          <w:lang w:eastAsia="zh-HK"/>
        </w:rPr>
        <w:t>在</w:t>
      </w:r>
      <w:r>
        <w:rPr>
          <w:rFonts w:asciiTheme="minorHAnsi" w:hAnsiTheme="minorHAnsi" w:hint="eastAsia"/>
          <w:szCs w:val="24"/>
          <w:lang w:eastAsia="zh-HK"/>
        </w:rPr>
        <w:t xml:space="preserve">　</w:t>
      </w:r>
      <w:r w:rsidRPr="001968A5">
        <w:rPr>
          <w:rFonts w:asciiTheme="minorHAnsi" w:hAnsiTheme="minorHAnsi" w:hint="eastAsia"/>
          <w:szCs w:val="24"/>
          <w:lang w:eastAsia="zh-HK"/>
        </w:rPr>
        <w:t>神的恩典中</w:t>
      </w:r>
      <w:r>
        <w:rPr>
          <w:rFonts w:asciiTheme="minorHAnsi" w:hAnsiTheme="minorHAnsi" w:hint="eastAsia"/>
          <w:szCs w:val="24"/>
          <w:lang w:eastAsia="zh-HK"/>
        </w:rPr>
        <w:t>，承擔牧者的職份。</w:t>
      </w:r>
    </w:p>
    <w:p w14:paraId="41C47AC8" w14:textId="2B390EF0" w:rsidR="00FD0203" w:rsidRDefault="00B14C39" w:rsidP="00BB63F6">
      <w:pPr>
        <w:numPr>
          <w:ilvl w:val="0"/>
          <w:numId w:val="0"/>
        </w:numPr>
        <w:ind w:left="425"/>
        <w:rPr>
          <w:rFonts w:asciiTheme="minorHAnsi" w:hAnsiTheme="minorHAnsi"/>
          <w:szCs w:val="24"/>
        </w:rPr>
      </w:pPr>
      <w:r>
        <w:rPr>
          <w:rFonts w:asciiTheme="minorHAnsi" w:hAnsiTheme="minorHAnsi" w:hint="eastAsia"/>
          <w:szCs w:val="24"/>
        </w:rPr>
        <w:t xml:space="preserve">　　</w:t>
      </w:r>
    </w:p>
    <w:p w14:paraId="3F8F22A5" w14:textId="12C11E31" w:rsidR="000737C6" w:rsidRDefault="00582A95" w:rsidP="00E112EE">
      <w:pPr>
        <w:numPr>
          <w:ilvl w:val="0"/>
          <w:numId w:val="0"/>
        </w:numPr>
        <w:rPr>
          <w:szCs w:val="24"/>
          <w:lang w:eastAsia="zh-HK"/>
        </w:rPr>
      </w:pPr>
      <w:r>
        <w:rPr>
          <w:rFonts w:ascii="Cambria Math" w:hAnsi="Cambria Math" w:cs="Cambria Math" w:hint="eastAsia"/>
          <w:szCs w:val="24"/>
          <w:lang w:eastAsia="zh-HK"/>
        </w:rPr>
        <w:t xml:space="preserve">　　似乎第</w:t>
      </w:r>
      <w:r w:rsidR="00E112EE">
        <w:rPr>
          <w:rFonts w:hint="eastAsia"/>
          <w:szCs w:val="24"/>
          <w:lang w:eastAsia="zh-HK"/>
        </w:rPr>
        <w:t>5</w:t>
      </w:r>
      <w:r>
        <w:rPr>
          <w:rFonts w:ascii="Cambria Math" w:hAnsi="Cambria Math" w:cs="Cambria Math" w:hint="eastAsia"/>
          <w:szCs w:val="24"/>
          <w:lang w:eastAsia="zh-HK"/>
        </w:rPr>
        <w:t>章是針對長老</w:t>
      </w:r>
      <w:r w:rsidR="000D0078">
        <w:rPr>
          <w:rFonts w:ascii="Cambria Math" w:hAnsi="Cambria Math" w:cs="Cambria Math" w:hint="eastAsia"/>
          <w:szCs w:val="24"/>
          <w:lang w:eastAsia="zh-HK"/>
        </w:rPr>
        <w:t>而寫</w:t>
      </w:r>
      <w:r>
        <w:rPr>
          <w:rFonts w:ascii="Cambria Math" w:hAnsi="Cambria Math" w:cs="Cambria Math" w:hint="eastAsia"/>
          <w:szCs w:val="24"/>
          <w:lang w:eastAsia="zh-HK"/>
        </w:rPr>
        <w:t>的，但是第</w:t>
      </w:r>
      <w:r w:rsidR="000D0078">
        <w:rPr>
          <w:rFonts w:hint="eastAsia"/>
          <w:szCs w:val="24"/>
          <w:lang w:eastAsia="zh-HK"/>
        </w:rPr>
        <w:t>5</w:t>
      </w:r>
      <w:r>
        <w:rPr>
          <w:rFonts w:ascii="Cambria Math" w:hAnsi="Cambria Math" w:cs="Cambria Math" w:hint="eastAsia"/>
          <w:szCs w:val="24"/>
          <w:lang w:eastAsia="zh-HK"/>
        </w:rPr>
        <w:t>節亦簡要</w:t>
      </w:r>
      <w:r w:rsidR="000D0078">
        <w:rPr>
          <w:rFonts w:ascii="Cambria Math" w:hAnsi="Cambria Math" w:cs="Cambria Math" w:hint="eastAsia"/>
          <w:szCs w:val="24"/>
          <w:lang w:eastAsia="zh-HK"/>
        </w:rPr>
        <w:t>談及</w:t>
      </w:r>
      <w:r>
        <w:rPr>
          <w:rFonts w:ascii="Cambria Math" w:hAnsi="Cambria Math" w:cs="Cambria Math" w:hint="eastAsia"/>
          <w:szCs w:val="24"/>
          <w:lang w:eastAsia="zh-HK"/>
        </w:rPr>
        <w:t>「年幼的」</w:t>
      </w:r>
      <w:r w:rsidR="000D0078">
        <w:rPr>
          <w:rFonts w:ascii="Cambria Math" w:hAnsi="Cambria Math" w:cs="Cambria Math" w:hint="eastAsia"/>
          <w:szCs w:val="24"/>
          <w:lang w:eastAsia="zh-HK"/>
        </w:rPr>
        <w:t>：</w:t>
      </w:r>
      <w:r w:rsidRPr="00261AA7">
        <w:rPr>
          <w:rFonts w:hint="eastAsia"/>
          <w:szCs w:val="24"/>
          <w:lang w:eastAsia="zh-HK"/>
        </w:rPr>
        <w:t>「</w:t>
      </w:r>
      <w:r w:rsidRPr="000D0078">
        <w:rPr>
          <w:rFonts w:ascii="華康古印體(P)" w:eastAsia="華康古印體(P)" w:hAnsiTheme="minorHAnsi"/>
          <w:b/>
          <w:bCs/>
          <w:szCs w:val="24"/>
        </w:rPr>
        <w:t>你們年幼的，也要順服年長的。</w:t>
      </w:r>
      <w:r w:rsidRPr="00261AA7">
        <w:rPr>
          <w:rFonts w:hint="eastAsia"/>
          <w:szCs w:val="24"/>
          <w:lang w:eastAsia="zh-HK"/>
        </w:rPr>
        <w:t>」</w:t>
      </w:r>
      <w:r>
        <w:rPr>
          <w:rFonts w:hint="eastAsia"/>
          <w:szCs w:val="24"/>
          <w:lang w:eastAsia="zh-HK"/>
        </w:rPr>
        <w:t xml:space="preserve">(5上) </w:t>
      </w:r>
      <w:r w:rsidR="000737C6">
        <w:rPr>
          <w:rFonts w:hint="eastAsia"/>
          <w:szCs w:val="24"/>
          <w:lang w:eastAsia="zh-HK"/>
        </w:rPr>
        <w:t>「</w:t>
      </w:r>
      <w:r w:rsidR="000D0078" w:rsidRPr="000D0078">
        <w:rPr>
          <w:rFonts w:ascii="華康古印體(P)" w:eastAsia="華康古印體(P)" w:hAnsiTheme="minorHAnsi"/>
          <w:szCs w:val="24"/>
        </w:rPr>
        <w:t>也要</w:t>
      </w:r>
      <w:proofErr w:type="gramStart"/>
      <w:r w:rsidR="000737C6">
        <w:rPr>
          <w:rFonts w:hint="eastAsia"/>
          <w:szCs w:val="24"/>
          <w:lang w:eastAsia="zh-HK"/>
        </w:rPr>
        <w:t>」(</w:t>
      </w:r>
      <w:proofErr w:type="gramEnd"/>
      <w:r w:rsidR="000737C6">
        <w:rPr>
          <w:rFonts w:hint="eastAsia"/>
          <w:szCs w:val="24"/>
          <w:lang w:eastAsia="zh-HK"/>
        </w:rPr>
        <w:t>in the same way)，代表以上的教導，亦適用於</w:t>
      </w:r>
      <w:r w:rsidR="000D0078">
        <w:rPr>
          <w:rFonts w:hint="eastAsia"/>
          <w:szCs w:val="24"/>
          <w:lang w:eastAsia="zh-HK"/>
        </w:rPr>
        <w:t>教會裏年幼的</w:t>
      </w:r>
      <w:r w:rsidR="000737C6">
        <w:rPr>
          <w:rFonts w:hint="eastAsia"/>
          <w:szCs w:val="24"/>
          <w:lang w:eastAsia="zh-HK"/>
        </w:rPr>
        <w:t>。終有一日，年幼的會變</w:t>
      </w:r>
      <w:r w:rsidR="000D0078">
        <w:rPr>
          <w:rFonts w:hint="eastAsia"/>
          <w:szCs w:val="24"/>
          <w:lang w:eastAsia="zh-HK"/>
        </w:rPr>
        <w:t>成</w:t>
      </w:r>
      <w:r w:rsidR="000737C6">
        <w:rPr>
          <w:rFonts w:hint="eastAsia"/>
          <w:szCs w:val="24"/>
          <w:lang w:eastAsia="zh-HK"/>
        </w:rPr>
        <w:t>年長的。年長的會牧養再年幼的</w:t>
      </w:r>
      <w:r w:rsidR="00A77069">
        <w:rPr>
          <w:rFonts w:hint="eastAsia"/>
          <w:szCs w:val="24"/>
          <w:lang w:eastAsia="zh-HK"/>
        </w:rPr>
        <w:t>，</w:t>
      </w:r>
      <w:r w:rsidR="00FE2CD7">
        <w:rPr>
          <w:rFonts w:hint="eastAsia"/>
          <w:szCs w:val="24"/>
          <w:lang w:eastAsia="zh-HK"/>
        </w:rPr>
        <w:t>作他們的榜樣</w:t>
      </w:r>
      <w:r w:rsidR="000737C6">
        <w:rPr>
          <w:rFonts w:hint="eastAsia"/>
          <w:szCs w:val="24"/>
          <w:lang w:eastAsia="zh-HK"/>
        </w:rPr>
        <w:t>。</w:t>
      </w:r>
    </w:p>
    <w:p w14:paraId="0ABF32FD" w14:textId="4DAF17CE" w:rsidR="00582A95" w:rsidRDefault="000737C6" w:rsidP="00582A95">
      <w:pPr>
        <w:numPr>
          <w:ilvl w:val="0"/>
          <w:numId w:val="0"/>
        </w:numPr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 xml:space="preserve">　　</w:t>
      </w:r>
      <w:r w:rsidR="00582A95" w:rsidRPr="00261AA7">
        <w:rPr>
          <w:rFonts w:hint="eastAsia"/>
          <w:szCs w:val="24"/>
          <w:lang w:eastAsia="zh-HK"/>
        </w:rPr>
        <w:t>年幼</w:t>
      </w:r>
      <w:r w:rsidR="00582A95">
        <w:rPr>
          <w:rFonts w:hint="eastAsia"/>
          <w:szCs w:val="24"/>
          <w:lang w:eastAsia="zh-HK"/>
        </w:rPr>
        <w:t>有甚麼</w:t>
      </w:r>
      <w:r w:rsidR="00582A95" w:rsidRPr="00261AA7">
        <w:rPr>
          <w:rFonts w:hint="eastAsia"/>
          <w:szCs w:val="24"/>
          <w:lang w:eastAsia="zh-HK"/>
        </w:rPr>
        <w:t>特徵呢？小組研經的時候，問了在</w:t>
      </w:r>
      <w:r w:rsidR="00582A95">
        <w:rPr>
          <w:rFonts w:hint="eastAsia"/>
          <w:szCs w:val="24"/>
          <w:lang w:eastAsia="zh-HK"/>
        </w:rPr>
        <w:t>場</w:t>
      </w:r>
      <w:r w:rsidR="00582A95" w:rsidRPr="00261AA7">
        <w:rPr>
          <w:rFonts w:hint="eastAsia"/>
          <w:szCs w:val="24"/>
          <w:lang w:eastAsia="zh-HK"/>
        </w:rPr>
        <w:t>最年輕的</w:t>
      </w:r>
      <w:r w:rsidR="00582A95" w:rsidRPr="00A84D56">
        <w:rPr>
          <w:rFonts w:hint="eastAsia"/>
          <w:szCs w:val="24"/>
          <w:u w:val="single"/>
          <w:lang w:eastAsia="zh-HK"/>
        </w:rPr>
        <w:t>榮基</w:t>
      </w:r>
      <w:r w:rsidR="00582A95" w:rsidRPr="00261AA7">
        <w:rPr>
          <w:rFonts w:hint="eastAsia"/>
          <w:szCs w:val="24"/>
          <w:lang w:eastAsia="zh-HK"/>
        </w:rPr>
        <w:t>牧者。他說</w:t>
      </w:r>
      <w:r w:rsidR="00582A95">
        <w:rPr>
          <w:rFonts w:hint="eastAsia"/>
          <w:szCs w:val="24"/>
          <w:lang w:eastAsia="zh-HK"/>
        </w:rPr>
        <w:t>：「</w:t>
      </w:r>
      <w:r w:rsidR="00582A95" w:rsidRPr="00261AA7">
        <w:rPr>
          <w:rFonts w:hint="eastAsia"/>
          <w:szCs w:val="24"/>
          <w:lang w:eastAsia="zh-HK"/>
        </w:rPr>
        <w:t>年幼的有用不盡的</w:t>
      </w:r>
      <w:r w:rsidR="00582A95">
        <w:rPr>
          <w:rFonts w:hint="eastAsia"/>
          <w:szCs w:val="24"/>
          <w:lang w:eastAsia="zh-HK"/>
        </w:rPr>
        <w:t>精</w:t>
      </w:r>
      <w:r w:rsidR="00582A95" w:rsidRPr="00261AA7">
        <w:rPr>
          <w:rFonts w:hint="eastAsia"/>
          <w:szCs w:val="24"/>
          <w:lang w:eastAsia="zh-HK"/>
        </w:rPr>
        <w:t>力，</w:t>
      </w:r>
      <w:r w:rsidR="00582A95">
        <w:rPr>
          <w:rFonts w:hint="eastAsia"/>
          <w:szCs w:val="24"/>
          <w:lang w:eastAsia="zh-HK"/>
        </w:rPr>
        <w:t>單純，</w:t>
      </w:r>
      <w:r w:rsidR="00582A95" w:rsidRPr="00261AA7">
        <w:rPr>
          <w:rFonts w:hint="eastAsia"/>
          <w:szCs w:val="24"/>
          <w:lang w:eastAsia="zh-HK"/>
        </w:rPr>
        <w:t>雖然駁嘴很叻，有自己的諗法，但其實內心很單純。</w:t>
      </w:r>
      <w:r w:rsidR="00582A95">
        <w:rPr>
          <w:rFonts w:hint="eastAsia"/>
          <w:szCs w:val="24"/>
          <w:lang w:eastAsia="zh-HK"/>
        </w:rPr>
        <w:t>」</w:t>
      </w:r>
      <w:r w:rsidR="00582A95" w:rsidRPr="00261AA7">
        <w:rPr>
          <w:rFonts w:hint="eastAsia"/>
          <w:szCs w:val="24"/>
          <w:lang w:eastAsia="zh-HK"/>
        </w:rPr>
        <w:t>他</w:t>
      </w:r>
      <w:r w:rsidR="00582A95">
        <w:rPr>
          <w:rFonts w:hint="eastAsia"/>
          <w:szCs w:val="24"/>
          <w:lang w:eastAsia="zh-HK"/>
        </w:rPr>
        <w:t>說的</w:t>
      </w:r>
      <w:r w:rsidR="00582A95" w:rsidRPr="00261AA7">
        <w:rPr>
          <w:rFonts w:hint="eastAsia"/>
          <w:szCs w:val="24"/>
          <w:lang w:eastAsia="zh-HK"/>
        </w:rPr>
        <w:t>不是自己，而是CBF的少年人，看見他們精力充沛，便覺得很</w:t>
      </w:r>
      <w:r w:rsidR="00582A95">
        <w:rPr>
          <w:rFonts w:hint="eastAsia"/>
          <w:szCs w:val="24"/>
          <w:lang w:eastAsia="zh-HK"/>
        </w:rPr>
        <w:t>累</w:t>
      </w:r>
      <w:r w:rsidR="00582A95" w:rsidRPr="00261AA7">
        <w:rPr>
          <w:rFonts w:hint="eastAsia"/>
          <w:szCs w:val="24"/>
          <w:lang w:eastAsia="zh-HK"/>
        </w:rPr>
        <w:t>，自己已經</w:t>
      </w:r>
      <w:r w:rsidR="006C01FA">
        <w:rPr>
          <w:rFonts w:hint="eastAsia"/>
          <w:szCs w:val="24"/>
          <w:lang w:eastAsia="zh-HK"/>
        </w:rPr>
        <w:t>變成</w:t>
      </w:r>
      <w:r w:rsidR="00582A95" w:rsidRPr="00261AA7">
        <w:rPr>
          <w:rFonts w:hint="eastAsia"/>
          <w:szCs w:val="24"/>
          <w:lang w:eastAsia="zh-HK"/>
        </w:rPr>
        <w:t>年長。</w:t>
      </w:r>
    </w:p>
    <w:p w14:paraId="09DC112F" w14:textId="39883616" w:rsidR="00C66A4B" w:rsidRDefault="00582A95" w:rsidP="00410E24">
      <w:pPr>
        <w:numPr>
          <w:ilvl w:val="0"/>
          <w:numId w:val="0"/>
        </w:numPr>
        <w:jc w:val="both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 xml:space="preserve">　　</w:t>
      </w:r>
      <w:r w:rsidRPr="00261AA7">
        <w:rPr>
          <w:rFonts w:hint="eastAsia"/>
          <w:szCs w:val="24"/>
          <w:lang w:eastAsia="zh-HK"/>
        </w:rPr>
        <w:t>年幼就是</w:t>
      </w:r>
      <w:r>
        <w:rPr>
          <w:rFonts w:hint="eastAsia"/>
          <w:szCs w:val="24"/>
          <w:lang w:eastAsia="zh-HK"/>
        </w:rPr>
        <w:t>這麼</w:t>
      </w:r>
      <w:r w:rsidRPr="00261AA7">
        <w:rPr>
          <w:rFonts w:hint="eastAsia"/>
          <w:szCs w:val="24"/>
          <w:lang w:eastAsia="zh-HK"/>
        </w:rPr>
        <w:t>單純、充滿熱情。教會裏有年幼的，就</w:t>
      </w:r>
      <w:r w:rsidR="000D0078">
        <w:rPr>
          <w:rFonts w:hint="eastAsia"/>
          <w:szCs w:val="24"/>
          <w:lang w:eastAsia="zh-HK"/>
        </w:rPr>
        <w:t>有</w:t>
      </w:r>
      <w:r w:rsidRPr="00261AA7">
        <w:rPr>
          <w:rFonts w:hint="eastAsia"/>
          <w:szCs w:val="24"/>
          <w:lang w:eastAsia="zh-HK"/>
        </w:rPr>
        <w:t>活力。而且年幼的，若</w:t>
      </w:r>
      <w:r w:rsidR="000D0078">
        <w:rPr>
          <w:rFonts w:hint="eastAsia"/>
          <w:szCs w:val="24"/>
          <w:lang w:eastAsia="zh-HK"/>
        </w:rPr>
        <w:t>握緊著</w:t>
      </w:r>
      <w:r w:rsidRPr="00261AA7">
        <w:rPr>
          <w:rFonts w:hint="eastAsia"/>
          <w:szCs w:val="24"/>
          <w:lang w:eastAsia="zh-HK"/>
        </w:rPr>
        <w:t>正確的方向，就有無限的可能性。不過年幼的，容易因為大有信心，而陷入驕傲。</w:t>
      </w:r>
      <w:r w:rsidR="007F7623">
        <w:rPr>
          <w:rFonts w:hint="eastAsia"/>
          <w:szCs w:val="24"/>
          <w:lang w:eastAsia="zh-HK"/>
        </w:rPr>
        <w:t>所以</w:t>
      </w:r>
      <w:r w:rsidR="005B4C80" w:rsidRPr="005B4C80">
        <w:rPr>
          <w:rFonts w:hint="eastAsia"/>
          <w:szCs w:val="24"/>
          <w:u w:val="single"/>
          <w:lang w:eastAsia="zh-HK"/>
        </w:rPr>
        <w:t>彼得</w:t>
      </w:r>
      <w:r w:rsidRPr="00261AA7">
        <w:rPr>
          <w:rFonts w:hint="eastAsia"/>
          <w:szCs w:val="24"/>
          <w:lang w:eastAsia="zh-HK"/>
        </w:rPr>
        <w:t>勸勉年幼的，要順服年長的</w:t>
      </w:r>
      <w:r w:rsidR="00507D7A">
        <w:rPr>
          <w:rFonts w:hint="eastAsia"/>
          <w:szCs w:val="24"/>
          <w:lang w:eastAsia="zh-HK"/>
        </w:rPr>
        <w:t>，</w:t>
      </w:r>
      <w:r w:rsidR="00507D7A" w:rsidRPr="00261AA7">
        <w:rPr>
          <w:rFonts w:hint="eastAsia"/>
          <w:szCs w:val="24"/>
          <w:lang w:eastAsia="zh-HK"/>
        </w:rPr>
        <w:t>從而成就</w:t>
      </w:r>
      <w:r w:rsidR="00507D7A">
        <w:rPr>
          <w:rFonts w:hint="eastAsia"/>
          <w:szCs w:val="24"/>
          <w:lang w:eastAsia="zh-HK"/>
        </w:rPr>
        <w:t xml:space="preserve">　</w:t>
      </w:r>
      <w:r w:rsidR="00507D7A" w:rsidRPr="00261AA7">
        <w:rPr>
          <w:rFonts w:hint="eastAsia"/>
          <w:szCs w:val="24"/>
          <w:lang w:eastAsia="zh-HK"/>
        </w:rPr>
        <w:t>神的旨意</w:t>
      </w:r>
      <w:r w:rsidR="00C66A4B">
        <w:rPr>
          <w:rFonts w:hint="eastAsia"/>
          <w:szCs w:val="24"/>
          <w:lang w:eastAsia="zh-HK"/>
        </w:rPr>
        <w:t>。「</w:t>
      </w:r>
      <w:r w:rsidR="00C66A4B" w:rsidRPr="00261AA7">
        <w:rPr>
          <w:rFonts w:ascii="華康古印體(P)" w:eastAsia="華康古印體(P)" w:hAnsiTheme="minorHAnsi"/>
          <w:szCs w:val="24"/>
        </w:rPr>
        <w:t>順服</w:t>
      </w:r>
      <w:r w:rsidR="00C66A4B">
        <w:rPr>
          <w:rFonts w:hint="eastAsia"/>
          <w:szCs w:val="24"/>
          <w:lang w:eastAsia="zh-HK"/>
        </w:rPr>
        <w:t>」不是表面的服從，而是徹底的降服。即使個人不喜歡、不認同長老的做法，</w:t>
      </w:r>
      <w:r w:rsidR="00A11DDB">
        <w:rPr>
          <w:rFonts w:hint="eastAsia"/>
          <w:szCs w:val="24"/>
          <w:lang w:eastAsia="zh-HK"/>
        </w:rPr>
        <w:t>都要存心順服。</w:t>
      </w:r>
      <w:r w:rsidR="000D0078">
        <w:rPr>
          <w:rFonts w:hint="eastAsia"/>
          <w:szCs w:val="24"/>
          <w:lang w:eastAsia="zh-HK"/>
        </w:rPr>
        <w:t>這是何等難做到的呢！</w:t>
      </w:r>
    </w:p>
    <w:p w14:paraId="7CB78405" w14:textId="77777777" w:rsidR="00A11DDB" w:rsidRDefault="00A11DDB" w:rsidP="00410E24">
      <w:pPr>
        <w:numPr>
          <w:ilvl w:val="0"/>
          <w:numId w:val="0"/>
        </w:numPr>
        <w:jc w:val="both"/>
        <w:rPr>
          <w:szCs w:val="24"/>
          <w:lang w:eastAsia="zh-HK"/>
        </w:rPr>
      </w:pPr>
    </w:p>
    <w:p w14:paraId="74F5F45E" w14:textId="4AEF2159" w:rsidR="004F7CD1" w:rsidRDefault="00A11DDB" w:rsidP="005837E0">
      <w:pPr>
        <w:numPr>
          <w:ilvl w:val="0"/>
          <w:numId w:val="0"/>
        </w:numPr>
        <w:jc w:val="both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 xml:space="preserve">　　</w:t>
      </w:r>
      <w:r w:rsidR="00C83863">
        <w:rPr>
          <w:rFonts w:hint="eastAsia"/>
          <w:szCs w:val="24"/>
          <w:lang w:eastAsia="zh-HK"/>
        </w:rPr>
        <w:t>教會面對的</w:t>
      </w:r>
      <w:r w:rsidR="000D0078">
        <w:rPr>
          <w:rFonts w:hint="eastAsia"/>
          <w:szCs w:val="24"/>
          <w:lang w:eastAsia="zh-HK"/>
        </w:rPr>
        <w:t>一個試煉</w:t>
      </w:r>
      <w:r w:rsidR="00C83863">
        <w:rPr>
          <w:rFonts w:hint="eastAsia"/>
          <w:szCs w:val="24"/>
          <w:lang w:eastAsia="zh-HK"/>
        </w:rPr>
        <w:t>，</w:t>
      </w:r>
      <w:r w:rsidR="00971B50">
        <w:rPr>
          <w:rFonts w:hint="eastAsia"/>
          <w:szCs w:val="24"/>
          <w:lang w:eastAsia="zh-HK"/>
        </w:rPr>
        <w:t>就是</w:t>
      </w:r>
      <w:r w:rsidR="000D0078">
        <w:rPr>
          <w:rFonts w:hint="eastAsia"/>
          <w:szCs w:val="24"/>
          <w:lang w:eastAsia="zh-HK"/>
        </w:rPr>
        <w:t>年長的不能接受年幼的</w:t>
      </w:r>
      <w:r w:rsidR="00971B50">
        <w:rPr>
          <w:rFonts w:hint="eastAsia"/>
          <w:szCs w:val="24"/>
          <w:lang w:eastAsia="zh-HK"/>
        </w:rPr>
        <w:t>，年幼</w:t>
      </w:r>
      <w:r w:rsidR="00CB083D">
        <w:rPr>
          <w:rFonts w:hint="eastAsia"/>
          <w:szCs w:val="24"/>
          <w:lang w:eastAsia="zh-HK"/>
        </w:rPr>
        <w:t>不能夠順服年長的。年長的</w:t>
      </w:r>
      <w:r w:rsidR="00BF51FB">
        <w:rPr>
          <w:rFonts w:hint="eastAsia"/>
          <w:szCs w:val="24"/>
          <w:lang w:eastAsia="zh-HK"/>
        </w:rPr>
        <w:t>可能覺得年幼的有太多自己的意思</w:t>
      </w:r>
      <w:r w:rsidR="005837E0">
        <w:rPr>
          <w:rFonts w:hint="eastAsia"/>
          <w:szCs w:val="24"/>
          <w:lang w:eastAsia="zh-HK"/>
        </w:rPr>
        <w:t>，</w:t>
      </w:r>
      <w:r w:rsidR="000D0078">
        <w:rPr>
          <w:rFonts w:hint="eastAsia"/>
          <w:szCs w:val="24"/>
          <w:lang w:eastAsia="zh-HK"/>
        </w:rPr>
        <w:t>悖逆，</w:t>
      </w:r>
      <w:r w:rsidR="005837E0">
        <w:rPr>
          <w:rFonts w:hint="eastAsia"/>
          <w:szCs w:val="24"/>
          <w:lang w:eastAsia="zh-HK"/>
        </w:rPr>
        <w:t>不聽話，</w:t>
      </w:r>
      <w:r w:rsidR="000D0078">
        <w:rPr>
          <w:rFonts w:hint="eastAsia"/>
          <w:szCs w:val="24"/>
          <w:lang w:eastAsia="zh-HK"/>
        </w:rPr>
        <w:t>驕傲；年幼的</w:t>
      </w:r>
      <w:r w:rsidR="005837E0">
        <w:rPr>
          <w:rFonts w:hint="eastAsia"/>
          <w:szCs w:val="24"/>
          <w:lang w:eastAsia="zh-HK"/>
        </w:rPr>
        <w:t>則覺得長老是「老屎</w:t>
      </w:r>
      <w:r w:rsidR="00FF7D36">
        <w:rPr>
          <w:rFonts w:hint="eastAsia"/>
          <w:szCs w:val="24"/>
          <w:lang w:eastAsia="zh-HK"/>
        </w:rPr>
        <w:t>窟」，</w:t>
      </w:r>
      <w:r w:rsidR="000D0078">
        <w:rPr>
          <w:rFonts w:hint="eastAsia"/>
          <w:szCs w:val="24"/>
          <w:lang w:eastAsia="zh-HK"/>
        </w:rPr>
        <w:t>恃老賣老，脫節，守舊，跟不上這時代。</w:t>
      </w:r>
      <w:r>
        <w:rPr>
          <w:rFonts w:hint="eastAsia"/>
          <w:szCs w:val="24"/>
          <w:lang w:eastAsia="zh-HK"/>
        </w:rPr>
        <w:t>年輕長老和年長長老意見不合，</w:t>
      </w:r>
      <w:r w:rsidR="00197A10">
        <w:rPr>
          <w:rFonts w:hint="eastAsia"/>
          <w:szCs w:val="24"/>
          <w:lang w:eastAsia="zh-HK"/>
        </w:rPr>
        <w:t>卻</w:t>
      </w:r>
      <w:r w:rsidR="00EB0036">
        <w:rPr>
          <w:rFonts w:hint="eastAsia"/>
          <w:szCs w:val="24"/>
          <w:lang w:eastAsia="zh-HK"/>
        </w:rPr>
        <w:t>不方便讓</w:t>
      </w:r>
      <w:r w:rsidR="00507D7A">
        <w:rPr>
          <w:rFonts w:hint="eastAsia"/>
          <w:szCs w:val="24"/>
          <w:lang w:eastAsia="zh-HK"/>
        </w:rPr>
        <w:t>羣羊</w:t>
      </w:r>
      <w:r w:rsidR="00EB0036">
        <w:rPr>
          <w:rFonts w:hint="eastAsia"/>
          <w:szCs w:val="24"/>
          <w:lang w:eastAsia="zh-HK"/>
        </w:rPr>
        <w:t>知道</w:t>
      </w:r>
      <w:r w:rsidR="00507D7A">
        <w:rPr>
          <w:rFonts w:hint="eastAsia"/>
          <w:szCs w:val="24"/>
          <w:lang w:eastAsia="zh-HK"/>
        </w:rPr>
        <w:t>。</w:t>
      </w:r>
      <w:r w:rsidR="005B4C80" w:rsidRPr="005B4C80">
        <w:rPr>
          <w:rFonts w:hint="eastAsia"/>
          <w:szCs w:val="24"/>
          <w:u w:val="single"/>
          <w:lang w:eastAsia="zh-HK"/>
        </w:rPr>
        <w:t>彼得</w:t>
      </w:r>
      <w:r w:rsidR="000D0078">
        <w:rPr>
          <w:rFonts w:hint="eastAsia"/>
          <w:szCs w:val="24"/>
          <w:lang w:eastAsia="zh-HK"/>
        </w:rPr>
        <w:t>勸勉他們</w:t>
      </w:r>
      <w:r w:rsidR="00E112EE">
        <w:rPr>
          <w:rFonts w:hint="eastAsia"/>
          <w:szCs w:val="24"/>
          <w:lang w:eastAsia="zh-HK"/>
        </w:rPr>
        <w:t>甚麼呢？請看第5節下：「</w:t>
      </w:r>
      <w:r w:rsidR="00E112EE" w:rsidRPr="000D0078">
        <w:rPr>
          <w:rFonts w:ascii="華康古印體(P)" w:eastAsia="華康古印體(P)" w:hAnsiTheme="minorHAnsi" w:hint="eastAsia"/>
          <w:b/>
          <w:bCs/>
          <w:szCs w:val="24"/>
        </w:rPr>
        <w:t>就是你們眾人</w:t>
      </w:r>
      <w:r w:rsidR="00E112EE">
        <w:rPr>
          <w:rFonts w:ascii="華康古印體(P)" w:eastAsia="華康古印體(P)" w:hAnsiTheme="minorHAnsi" w:hint="eastAsia"/>
          <w:szCs w:val="24"/>
        </w:rPr>
        <w:t xml:space="preserve"> </w:t>
      </w:r>
      <w:r w:rsidR="00E112EE">
        <w:rPr>
          <w:rFonts w:hint="eastAsia"/>
          <w:szCs w:val="24"/>
          <w:lang w:eastAsia="zh-HK"/>
        </w:rPr>
        <w:t xml:space="preserve">(All of you) </w:t>
      </w:r>
      <w:r w:rsidR="00E112EE" w:rsidRPr="000D0078">
        <w:rPr>
          <w:rFonts w:ascii="華康古印體(P)" w:eastAsia="華康古印體(P)" w:hAnsiTheme="minorHAnsi" w:hint="eastAsia"/>
          <w:b/>
          <w:bCs/>
          <w:szCs w:val="24"/>
        </w:rPr>
        <w:t>也都要以謙卑束腰，彼此順服；因為　神阻擋驕傲的人，賜恩給謙卑的人。</w:t>
      </w:r>
      <w:r w:rsidR="00E112EE">
        <w:rPr>
          <w:rFonts w:hint="eastAsia"/>
          <w:szCs w:val="24"/>
          <w:lang w:eastAsia="zh-HK"/>
        </w:rPr>
        <w:t>」</w:t>
      </w:r>
      <w:r w:rsidR="00F277B4">
        <w:rPr>
          <w:rFonts w:hint="eastAsia"/>
          <w:szCs w:val="24"/>
          <w:lang w:eastAsia="zh-HK"/>
        </w:rPr>
        <w:t>信徒</w:t>
      </w:r>
      <w:r w:rsidR="007F6CB8">
        <w:rPr>
          <w:rFonts w:hint="eastAsia"/>
          <w:szCs w:val="24"/>
          <w:lang w:eastAsia="zh-HK"/>
        </w:rPr>
        <w:t>要以謙卑束腰，彼此順服，</w:t>
      </w:r>
      <w:r w:rsidR="004F7CD1">
        <w:rPr>
          <w:rFonts w:hint="eastAsia"/>
          <w:szCs w:val="24"/>
          <w:lang w:eastAsia="zh-HK"/>
        </w:rPr>
        <w:t>不是因為對方可愛</w:t>
      </w:r>
      <w:r w:rsidR="00FE2BD9">
        <w:rPr>
          <w:rFonts w:hint="eastAsia"/>
          <w:szCs w:val="24"/>
          <w:lang w:eastAsia="zh-HK"/>
        </w:rPr>
        <w:t>，做到好榜樣</w:t>
      </w:r>
      <w:r w:rsidR="007F6CB8">
        <w:rPr>
          <w:rFonts w:hint="eastAsia"/>
          <w:szCs w:val="24"/>
          <w:lang w:eastAsia="zh-HK"/>
        </w:rPr>
        <w:t>，所以我</w:t>
      </w:r>
      <w:r w:rsidR="00FE2BD9">
        <w:rPr>
          <w:rFonts w:hint="eastAsia"/>
          <w:szCs w:val="24"/>
          <w:lang w:eastAsia="zh-HK"/>
        </w:rPr>
        <w:t>順服；</w:t>
      </w:r>
      <w:r w:rsidR="007F6CB8">
        <w:rPr>
          <w:rFonts w:hint="eastAsia"/>
          <w:szCs w:val="24"/>
          <w:lang w:eastAsia="zh-HK"/>
        </w:rPr>
        <w:t>而是</w:t>
      </w:r>
      <w:r w:rsidR="00FE2BD9">
        <w:rPr>
          <w:rFonts w:hint="eastAsia"/>
          <w:szCs w:val="24"/>
          <w:lang w:eastAsia="zh-HK"/>
        </w:rPr>
        <w:t>即使對方做得不好，我依然謙卑、順服，為甚麼呢？因為　神喜悅我們這樣。　神恨惡驕傲的人。無論</w:t>
      </w:r>
      <w:r w:rsidR="00AC7C6E">
        <w:rPr>
          <w:rFonts w:hint="eastAsia"/>
          <w:szCs w:val="24"/>
          <w:lang w:eastAsia="zh-HK"/>
        </w:rPr>
        <w:t>你</w:t>
      </w:r>
      <w:r w:rsidR="00FE2BD9">
        <w:rPr>
          <w:rFonts w:hint="eastAsia"/>
          <w:szCs w:val="24"/>
          <w:lang w:eastAsia="zh-HK"/>
        </w:rPr>
        <w:t>何等正確，倘若</w:t>
      </w:r>
      <w:r w:rsidR="00AC7C6E">
        <w:rPr>
          <w:rFonts w:hint="eastAsia"/>
          <w:szCs w:val="24"/>
          <w:lang w:eastAsia="zh-HK"/>
        </w:rPr>
        <w:t>你</w:t>
      </w:r>
      <w:r w:rsidR="00FE2BD9">
        <w:rPr>
          <w:rFonts w:hint="eastAsia"/>
          <w:szCs w:val="24"/>
          <w:lang w:eastAsia="zh-HK"/>
        </w:rPr>
        <w:t>狂</w:t>
      </w:r>
      <w:r w:rsidR="00AC7C6E">
        <w:rPr>
          <w:rFonts w:hint="eastAsia"/>
          <w:szCs w:val="24"/>
          <w:lang w:eastAsia="zh-HK"/>
        </w:rPr>
        <w:t>妄</w:t>
      </w:r>
      <w:r w:rsidR="00FE2BD9">
        <w:rPr>
          <w:rFonts w:hint="eastAsia"/>
          <w:szCs w:val="24"/>
          <w:lang w:eastAsia="zh-HK"/>
        </w:rPr>
        <w:t>自大，　神便會</w:t>
      </w:r>
      <w:r w:rsidR="007F6CB8">
        <w:rPr>
          <w:rFonts w:hint="eastAsia"/>
          <w:szCs w:val="24"/>
          <w:lang w:eastAsia="zh-HK"/>
        </w:rPr>
        <w:t>阻擋你，</w:t>
      </w:r>
      <w:r w:rsidR="00AC7C6E">
        <w:rPr>
          <w:rFonts w:hint="eastAsia"/>
          <w:szCs w:val="24"/>
          <w:lang w:eastAsia="zh-HK"/>
        </w:rPr>
        <w:t>跟你</w:t>
      </w:r>
      <w:r w:rsidR="00FE2BD9">
        <w:rPr>
          <w:rFonts w:hint="eastAsia"/>
          <w:szCs w:val="24"/>
          <w:lang w:eastAsia="zh-HK"/>
        </w:rPr>
        <w:t>反對</w:t>
      </w:r>
      <w:r w:rsidR="00AC7C6E">
        <w:rPr>
          <w:rFonts w:hint="eastAsia"/>
          <w:szCs w:val="24"/>
          <w:lang w:eastAsia="zh-HK"/>
        </w:rPr>
        <w:t>；相反，即使你</w:t>
      </w:r>
      <w:r w:rsidR="007F6CB8">
        <w:rPr>
          <w:rFonts w:hint="eastAsia"/>
          <w:szCs w:val="24"/>
          <w:lang w:eastAsia="zh-HK"/>
        </w:rPr>
        <w:t>諸多</w:t>
      </w:r>
      <w:r w:rsidR="00AC7C6E">
        <w:rPr>
          <w:rFonts w:hint="eastAsia"/>
          <w:szCs w:val="24"/>
          <w:lang w:eastAsia="zh-HK"/>
        </w:rPr>
        <w:t>不足，只要謙卑，　神便會賜恩給你。所以，即使我不喜歡</w:t>
      </w:r>
      <w:r w:rsidR="003B5361">
        <w:rPr>
          <w:rFonts w:hint="eastAsia"/>
          <w:szCs w:val="24"/>
          <w:lang w:eastAsia="zh-HK"/>
        </w:rPr>
        <w:t>年長的長老，都要謙卑服從；年幼的做得不好，作長老的也</w:t>
      </w:r>
      <w:r w:rsidR="00506549">
        <w:rPr>
          <w:rFonts w:hint="eastAsia"/>
          <w:szCs w:val="24"/>
          <w:lang w:eastAsia="zh-HK"/>
        </w:rPr>
        <w:t>要</w:t>
      </w:r>
      <w:r w:rsidR="003B5361">
        <w:rPr>
          <w:rFonts w:hint="eastAsia"/>
          <w:szCs w:val="24"/>
          <w:lang w:eastAsia="zh-HK"/>
        </w:rPr>
        <w:t>謙卑，</w:t>
      </w:r>
      <w:r w:rsidR="009B494A">
        <w:rPr>
          <w:rFonts w:hint="eastAsia"/>
          <w:szCs w:val="24"/>
          <w:lang w:eastAsia="zh-HK"/>
        </w:rPr>
        <w:t>尊重他們</w:t>
      </w:r>
      <w:r w:rsidR="003B5361">
        <w:rPr>
          <w:rFonts w:hint="eastAsia"/>
          <w:szCs w:val="24"/>
          <w:lang w:eastAsia="zh-HK"/>
        </w:rPr>
        <w:t>。</w:t>
      </w:r>
      <w:r w:rsidR="000D7245">
        <w:rPr>
          <w:rFonts w:hint="eastAsia"/>
          <w:szCs w:val="24"/>
          <w:lang w:eastAsia="zh-HK"/>
        </w:rPr>
        <w:t>當我們</w:t>
      </w:r>
      <w:r w:rsidR="00FF6974">
        <w:rPr>
          <w:rFonts w:hint="eastAsia"/>
          <w:szCs w:val="24"/>
          <w:lang w:eastAsia="zh-HK"/>
        </w:rPr>
        <w:t>彼此</w:t>
      </w:r>
      <w:r w:rsidR="000D7245">
        <w:rPr>
          <w:rFonts w:hint="eastAsia"/>
          <w:szCs w:val="24"/>
          <w:lang w:eastAsia="zh-HK"/>
        </w:rPr>
        <w:t>謙卑，</w:t>
      </w:r>
      <w:r w:rsidR="001E6B8C">
        <w:rPr>
          <w:rFonts w:hint="eastAsia"/>
          <w:szCs w:val="24"/>
          <w:lang w:eastAsia="zh-HK"/>
        </w:rPr>
        <w:t>服在　神大能的手下，</w:t>
      </w:r>
      <w:r w:rsidR="000D7245">
        <w:rPr>
          <w:rFonts w:hint="eastAsia"/>
          <w:szCs w:val="24"/>
          <w:lang w:eastAsia="zh-HK"/>
        </w:rPr>
        <w:t xml:space="preserve">　神便會</w:t>
      </w:r>
      <w:r w:rsidR="001E6B8C">
        <w:rPr>
          <w:rFonts w:hint="eastAsia"/>
          <w:szCs w:val="24"/>
          <w:lang w:eastAsia="zh-HK"/>
        </w:rPr>
        <w:t>按時候</w:t>
      </w:r>
      <w:r w:rsidR="000D7245">
        <w:rPr>
          <w:rFonts w:hint="eastAsia"/>
          <w:szCs w:val="24"/>
          <w:lang w:eastAsia="zh-HK"/>
        </w:rPr>
        <w:t>高舉我們</w:t>
      </w:r>
      <w:r w:rsidR="00FF6974">
        <w:rPr>
          <w:rFonts w:hint="eastAsia"/>
          <w:szCs w:val="24"/>
          <w:lang w:eastAsia="zh-HK"/>
        </w:rPr>
        <w:t>，並且高舉</w:t>
      </w:r>
      <w:r w:rsidR="006E3F4C">
        <w:rPr>
          <w:rFonts w:hint="eastAsia"/>
          <w:szCs w:val="24"/>
          <w:lang w:eastAsia="zh-HK"/>
        </w:rPr>
        <w:t>我們的教會，作這時代的榜樣</w:t>
      </w:r>
      <w:r w:rsidR="000D7245">
        <w:rPr>
          <w:rFonts w:hint="eastAsia"/>
          <w:szCs w:val="24"/>
          <w:lang w:eastAsia="zh-HK"/>
        </w:rPr>
        <w:t>。</w:t>
      </w:r>
      <w:r w:rsidR="001057C2">
        <w:rPr>
          <w:rFonts w:hint="eastAsia"/>
          <w:szCs w:val="24"/>
          <w:lang w:eastAsia="zh-HK"/>
        </w:rPr>
        <w:t>(6)</w:t>
      </w:r>
    </w:p>
    <w:p w14:paraId="1B42432C" w14:textId="77777777" w:rsidR="00C83B13" w:rsidRDefault="00C83B13" w:rsidP="00410E24">
      <w:pPr>
        <w:numPr>
          <w:ilvl w:val="0"/>
          <w:numId w:val="0"/>
        </w:numPr>
        <w:jc w:val="both"/>
        <w:rPr>
          <w:szCs w:val="24"/>
          <w:lang w:eastAsia="zh-HK"/>
        </w:rPr>
      </w:pPr>
    </w:p>
    <w:p w14:paraId="185C0F5C" w14:textId="4D2EA7F2" w:rsidR="00D77D5E" w:rsidRDefault="00C83B13" w:rsidP="00410E24">
      <w:pPr>
        <w:numPr>
          <w:ilvl w:val="0"/>
          <w:numId w:val="0"/>
        </w:numPr>
        <w:jc w:val="both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 xml:space="preserve">　　</w:t>
      </w:r>
      <w:r w:rsidR="0078505C">
        <w:rPr>
          <w:rFonts w:hint="eastAsia"/>
          <w:szCs w:val="24"/>
          <w:lang w:eastAsia="zh-HK"/>
        </w:rPr>
        <w:t>請看第7節：「</w:t>
      </w:r>
      <w:r w:rsidR="0078505C">
        <w:rPr>
          <w:rFonts w:ascii="華康古印體(P)" w:eastAsia="華康古印體(P)" w:hAnsiTheme="minorHAnsi" w:hint="eastAsia"/>
          <w:b/>
          <w:bCs/>
          <w:szCs w:val="24"/>
        </w:rPr>
        <w:t>你們</w:t>
      </w:r>
      <w:r w:rsidR="0078505C" w:rsidRPr="0078505C">
        <w:rPr>
          <w:rFonts w:ascii="華康古印體(P)" w:eastAsia="華康古印體(P)" w:hAnsiTheme="minorHAnsi" w:hint="eastAsia"/>
          <w:b/>
          <w:bCs/>
          <w:szCs w:val="24"/>
        </w:rPr>
        <w:t>要將一切的憂慮卸給　神，因為祂顧念</w:t>
      </w:r>
      <w:r w:rsidR="0078505C">
        <w:rPr>
          <w:rFonts w:ascii="華康古印體(P)" w:eastAsia="華康古印體(P)" w:hAnsiTheme="minorHAnsi" w:hint="eastAsia"/>
          <w:b/>
          <w:bCs/>
          <w:szCs w:val="24"/>
        </w:rPr>
        <w:t>你</w:t>
      </w:r>
      <w:r w:rsidR="0078505C" w:rsidRPr="0078505C">
        <w:rPr>
          <w:rFonts w:ascii="華康古印體(P)" w:eastAsia="華康古印體(P)" w:hAnsiTheme="minorHAnsi" w:hint="eastAsia"/>
          <w:b/>
          <w:bCs/>
          <w:szCs w:val="24"/>
        </w:rPr>
        <w:t>們。</w:t>
      </w:r>
      <w:r w:rsidR="0078505C">
        <w:rPr>
          <w:rFonts w:hint="eastAsia"/>
          <w:szCs w:val="24"/>
          <w:lang w:eastAsia="zh-HK"/>
        </w:rPr>
        <w:t>」</w:t>
      </w:r>
      <w:r w:rsidR="00206DAA">
        <w:rPr>
          <w:rFonts w:hint="eastAsia"/>
          <w:szCs w:val="24"/>
          <w:lang w:eastAsia="zh-HK"/>
        </w:rPr>
        <w:t>面對</w:t>
      </w:r>
      <w:r w:rsidR="00E611D6">
        <w:rPr>
          <w:rFonts w:hint="eastAsia"/>
          <w:szCs w:val="24"/>
          <w:lang w:eastAsia="zh-HK"/>
        </w:rPr>
        <w:t>教會裏似乎不能解</w:t>
      </w:r>
      <w:r w:rsidR="00E611D6">
        <w:rPr>
          <w:rFonts w:hint="eastAsia"/>
          <w:szCs w:val="24"/>
          <w:lang w:eastAsia="zh-HK"/>
        </w:rPr>
        <w:lastRenderedPageBreak/>
        <w:t>決的問題，</w:t>
      </w:r>
      <w:r w:rsidR="00685E3F" w:rsidRPr="005B4C80">
        <w:rPr>
          <w:rFonts w:hint="eastAsia"/>
          <w:szCs w:val="24"/>
          <w:u w:val="single"/>
          <w:lang w:eastAsia="zh-HK"/>
        </w:rPr>
        <w:t>彼得</w:t>
      </w:r>
      <w:r w:rsidR="00685E3F">
        <w:rPr>
          <w:rFonts w:hint="eastAsia"/>
          <w:szCs w:val="24"/>
          <w:lang w:eastAsia="zh-HK"/>
        </w:rPr>
        <w:t>勸勉我們要將一切的憂慮</w:t>
      </w:r>
      <w:r w:rsidR="00240DC2">
        <w:rPr>
          <w:rFonts w:hint="eastAsia"/>
          <w:szCs w:val="24"/>
          <w:lang w:eastAsia="zh-HK"/>
        </w:rPr>
        <w:t>卸給　神。</w:t>
      </w:r>
      <w:r w:rsidR="000036E8">
        <w:rPr>
          <w:rFonts w:hint="eastAsia"/>
          <w:szCs w:val="24"/>
          <w:lang w:eastAsia="zh-HK"/>
        </w:rPr>
        <w:t xml:space="preserve">　</w:t>
      </w:r>
      <w:r w:rsidR="00410E24">
        <w:rPr>
          <w:rFonts w:hint="eastAsia"/>
          <w:szCs w:val="24"/>
          <w:lang w:eastAsia="zh-HK"/>
        </w:rPr>
        <w:t>神會為祂的名，引導我們走義路。</w:t>
      </w:r>
      <w:r w:rsidR="00AA1F24">
        <w:rPr>
          <w:rFonts w:hint="eastAsia"/>
          <w:szCs w:val="24"/>
          <w:lang w:eastAsia="zh-HK"/>
        </w:rPr>
        <w:t>我們只需要</w:t>
      </w:r>
      <w:r w:rsidR="00505E56">
        <w:rPr>
          <w:rFonts w:hint="eastAsia"/>
          <w:szCs w:val="24"/>
          <w:lang w:eastAsia="zh-HK"/>
        </w:rPr>
        <w:t>心懷</w:t>
      </w:r>
      <w:r w:rsidR="00AA1F24">
        <w:rPr>
          <w:rFonts w:hint="eastAsia"/>
          <w:szCs w:val="24"/>
          <w:lang w:eastAsia="zh-HK"/>
        </w:rPr>
        <w:t>謙卑，將一切的憂慮卸給　神，因為　神關心我們每一個。</w:t>
      </w:r>
    </w:p>
    <w:p w14:paraId="04C9AA8E" w14:textId="6416CF8D" w:rsidR="00805C78" w:rsidRDefault="00D77D5E" w:rsidP="00410E24">
      <w:pPr>
        <w:numPr>
          <w:ilvl w:val="0"/>
          <w:numId w:val="0"/>
        </w:numPr>
        <w:jc w:val="both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 xml:space="preserve">　　請看第8節：「</w:t>
      </w:r>
      <w:r w:rsidRPr="00D77D5E">
        <w:rPr>
          <w:rFonts w:ascii="華康古印體(P)" w:eastAsia="華康古印體(P)" w:hAnsiTheme="minorHAnsi" w:hint="eastAsia"/>
          <w:b/>
          <w:bCs/>
          <w:szCs w:val="24"/>
        </w:rPr>
        <w:t>務要謹守</w:t>
      </w:r>
      <w:r>
        <w:rPr>
          <w:rFonts w:ascii="華康古印體(P)" w:eastAsia="華康古印體(P)" w:hAnsiTheme="minorHAnsi" w:hint="eastAsia"/>
          <w:b/>
          <w:bCs/>
          <w:szCs w:val="24"/>
        </w:rPr>
        <w:t>、</w:t>
      </w:r>
      <w:r w:rsidRPr="00D77D5E">
        <w:rPr>
          <w:rFonts w:ascii="華康古印體(P)" w:eastAsia="華康古印體(P)" w:hAnsiTheme="minorHAnsi" w:hint="eastAsia"/>
          <w:b/>
          <w:bCs/>
          <w:szCs w:val="24"/>
        </w:rPr>
        <w:t>警醒</w:t>
      </w:r>
      <w:r>
        <w:rPr>
          <w:rFonts w:ascii="華康古印體(P)" w:eastAsia="華康古印體(P)" w:hAnsiTheme="minorHAnsi" w:hint="eastAsia"/>
          <w:b/>
          <w:bCs/>
          <w:szCs w:val="24"/>
        </w:rPr>
        <w:t>，</w:t>
      </w:r>
      <w:r w:rsidRPr="00D77D5E">
        <w:rPr>
          <w:rFonts w:ascii="華康古印體(P)" w:eastAsia="華康古印體(P)" w:hAnsiTheme="minorHAnsi" w:hint="eastAsia"/>
          <w:b/>
          <w:bCs/>
          <w:szCs w:val="24"/>
        </w:rPr>
        <w:t>因為你們的仇敵魔鬼，如同吼叫的獅子，遍地遊行，尋找可吞吃的人。</w:t>
      </w:r>
      <w:r>
        <w:rPr>
          <w:rFonts w:hint="eastAsia"/>
          <w:szCs w:val="24"/>
          <w:lang w:eastAsia="zh-HK"/>
        </w:rPr>
        <w:t>」對於憂慮、不相信　神懷抱的人，魔鬼便化身成獅子。憂慮的人，要成為魔鬼的獵物。與其憂慮，不如相信　神會顧念和訓練我們每一個，用堅固的信心抵擋魔鬼。賜諸般恩典，曾在基督裏呼召我們的　神，在我們得享永遠的榮耀之前，</w:t>
      </w:r>
      <w:r w:rsidR="005B4C80">
        <w:rPr>
          <w:rFonts w:hint="eastAsia"/>
          <w:szCs w:val="24"/>
          <w:lang w:eastAsia="zh-HK"/>
        </w:rPr>
        <w:t>要通過暫時的苦難，訓練我們，堅固我們，賜力量給我們。(10)</w:t>
      </w:r>
    </w:p>
    <w:p w14:paraId="775C23ED" w14:textId="73919E58" w:rsidR="005B4C80" w:rsidRDefault="005B4C80" w:rsidP="00410E24">
      <w:pPr>
        <w:numPr>
          <w:ilvl w:val="0"/>
          <w:numId w:val="0"/>
        </w:numPr>
        <w:jc w:val="both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 xml:space="preserve">　　現在，我們要在　神的真恩上站立得穩。(12) </w:t>
      </w:r>
      <w:r w:rsidRPr="009139BF">
        <w:rPr>
          <w:rFonts w:hint="eastAsia"/>
          <w:szCs w:val="24"/>
          <w:u w:val="single"/>
          <w:lang w:eastAsia="zh-HK"/>
        </w:rPr>
        <w:t>彼得</w:t>
      </w:r>
      <w:r>
        <w:rPr>
          <w:rFonts w:hint="eastAsia"/>
          <w:szCs w:val="24"/>
          <w:lang w:eastAsia="zh-HK"/>
        </w:rPr>
        <w:t>託他忠心的兄弟</w:t>
      </w:r>
      <w:r w:rsidRPr="009139BF">
        <w:rPr>
          <w:rFonts w:hint="eastAsia"/>
          <w:szCs w:val="24"/>
          <w:u w:val="single"/>
          <w:lang w:eastAsia="zh-HK"/>
        </w:rPr>
        <w:t>西拉</w:t>
      </w:r>
      <w:r>
        <w:rPr>
          <w:rFonts w:hint="eastAsia"/>
          <w:szCs w:val="24"/>
          <w:lang w:eastAsia="zh-HK"/>
        </w:rPr>
        <w:t>，將這信交給眾教會，又聯同他屬靈的兒子</w:t>
      </w:r>
      <w:r w:rsidRPr="009139BF">
        <w:rPr>
          <w:rFonts w:hint="eastAsia"/>
          <w:szCs w:val="24"/>
          <w:u w:val="single"/>
          <w:lang w:eastAsia="zh-HK"/>
        </w:rPr>
        <w:t>馬可</w:t>
      </w:r>
      <w:r>
        <w:rPr>
          <w:rFonts w:hint="eastAsia"/>
          <w:szCs w:val="24"/>
          <w:lang w:eastAsia="zh-HK"/>
        </w:rPr>
        <w:t>，問他們安</w:t>
      </w:r>
      <w:proofErr w:type="gramStart"/>
      <w:r>
        <w:rPr>
          <w:rFonts w:hint="eastAsia"/>
          <w:szCs w:val="24"/>
          <w:lang w:eastAsia="zh-HK"/>
        </w:rPr>
        <w:t>。(</w:t>
      </w:r>
      <w:proofErr w:type="gramEnd"/>
      <w:r>
        <w:rPr>
          <w:rFonts w:hint="eastAsia"/>
          <w:szCs w:val="24"/>
          <w:lang w:eastAsia="zh-HK"/>
        </w:rPr>
        <w:t>13) 在書信的的結尾，他勸籲信徒用愛心彼此親嘴問安。(14)</w:t>
      </w:r>
    </w:p>
    <w:p w14:paraId="1CC670A2" w14:textId="1C13BB6D" w:rsidR="002123AB" w:rsidRDefault="002123AB" w:rsidP="005B4C80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  <w:r>
        <w:rPr>
          <w:rFonts w:hint="eastAsia"/>
        </w:rPr>
        <w:t xml:space="preserve">　　祈求主</w:t>
      </w:r>
      <w:r w:rsidR="005B4C80">
        <w:rPr>
          <w:rFonts w:hint="eastAsia"/>
        </w:rPr>
        <w:t>幫助</w:t>
      </w:r>
      <w:r>
        <w:rPr>
          <w:rFonts w:hint="eastAsia"/>
        </w:rPr>
        <w:t>我們</w:t>
      </w:r>
      <w:r w:rsidR="005B4C80">
        <w:rPr>
          <w:rFonts w:hint="eastAsia"/>
        </w:rPr>
        <w:t>在</w:t>
      </w:r>
      <w:r>
        <w:rPr>
          <w:rFonts w:hint="eastAsia"/>
        </w:rPr>
        <w:t xml:space="preserve">　神的真恩</w:t>
      </w:r>
      <w:r w:rsidR="005B4C80">
        <w:rPr>
          <w:rFonts w:hint="eastAsia"/>
        </w:rPr>
        <w:t>上</w:t>
      </w:r>
      <w:r>
        <w:rPr>
          <w:rFonts w:hint="eastAsia"/>
        </w:rPr>
        <w:t>站穩</w:t>
      </w:r>
      <w:r w:rsidR="005B4C80">
        <w:rPr>
          <w:rFonts w:hint="eastAsia"/>
        </w:rPr>
        <w:t>。</w:t>
      </w:r>
      <w:r w:rsidR="0039123E">
        <w:rPr>
          <w:rFonts w:hint="eastAsia"/>
        </w:rPr>
        <w:t>記念主賜給我們的，是何等大的憐憫，</w:t>
      </w:r>
      <w:r w:rsidR="00812ED2">
        <w:rPr>
          <w:rFonts w:hint="eastAsia"/>
        </w:rPr>
        <w:t>我們便帶著甘心和樂意，效法</w:t>
      </w:r>
      <w:r>
        <w:rPr>
          <w:rFonts w:hint="eastAsia"/>
        </w:rPr>
        <w:t>基督榮</w:t>
      </w:r>
      <w:r w:rsidR="00E06933">
        <w:rPr>
          <w:rFonts w:hint="eastAsia"/>
        </w:rPr>
        <w:t>美</w:t>
      </w:r>
      <w:r>
        <w:rPr>
          <w:rFonts w:hint="eastAsia"/>
        </w:rPr>
        <w:t>的生命，</w:t>
      </w:r>
      <w:r w:rsidR="005B4C80">
        <w:rPr>
          <w:rFonts w:hint="eastAsia"/>
        </w:rPr>
        <w:t>作羣羊的榜樣，</w:t>
      </w:r>
      <w:r w:rsidR="0035329F">
        <w:rPr>
          <w:rFonts w:hint="eastAsia"/>
        </w:rPr>
        <w:t>等我們暫受</w:t>
      </w:r>
      <w:r w:rsidR="001B0B47">
        <w:rPr>
          <w:rFonts w:hint="eastAsia"/>
        </w:rPr>
        <w:t>苦楚之後，可以</w:t>
      </w:r>
      <w:r w:rsidR="005B4C80">
        <w:rPr>
          <w:rFonts w:hint="eastAsia"/>
        </w:rPr>
        <w:t>領受牧長耶穌</w:t>
      </w:r>
      <w:r>
        <w:rPr>
          <w:rFonts w:hint="eastAsia"/>
        </w:rPr>
        <w:t>賜給我們</w:t>
      </w:r>
      <w:r w:rsidRPr="00FF5E3F">
        <w:rPr>
          <w:rFonts w:ascii="華康古印體(P)" w:eastAsia="華康古印體(P)" w:hint="eastAsia"/>
        </w:rPr>
        <w:t>的榮耀冠冕</w:t>
      </w:r>
      <w:r>
        <w:rPr>
          <w:rFonts w:hint="eastAsia"/>
        </w:rPr>
        <w:t>。</w:t>
      </w:r>
    </w:p>
    <w:p w14:paraId="5066E0B7" w14:textId="77777777" w:rsidR="009D6FAC" w:rsidRDefault="009D6FAC" w:rsidP="005B4C80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p w14:paraId="4394DC07" w14:textId="77777777" w:rsidR="009D6FAC" w:rsidRDefault="009D6FAC" w:rsidP="005B4C80">
      <w:pPr>
        <w:widowControl/>
        <w:numPr>
          <w:ilvl w:val="0"/>
          <w:numId w:val="0"/>
        </w:numPr>
        <w:autoSpaceDE/>
        <w:autoSpaceDN/>
        <w:adjustRightInd/>
        <w:jc w:val="both"/>
        <w:textAlignment w:val="auto"/>
      </w:pPr>
    </w:p>
    <w:sectPr w:rsidR="009D6FAC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A73A" w14:textId="77777777" w:rsidR="00DD4687" w:rsidRDefault="00DD4687" w:rsidP="00EE7CA3">
      <w:r>
        <w:separator/>
      </w:r>
    </w:p>
  </w:endnote>
  <w:endnote w:type="continuationSeparator" w:id="0">
    <w:p w14:paraId="3C4EC798" w14:textId="77777777" w:rsidR="00DD4687" w:rsidRDefault="00DD4687" w:rsidP="00EE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2A87" w:usb1="28091800" w:usb2="00000016" w:usb3="00000000" w:csb0="001001FF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0DA4" w14:textId="77777777" w:rsidR="00DD4687" w:rsidRDefault="00DD4687" w:rsidP="00EE7CA3">
      <w:r>
        <w:separator/>
      </w:r>
    </w:p>
  </w:footnote>
  <w:footnote w:type="continuationSeparator" w:id="0">
    <w:p w14:paraId="04C9F344" w14:textId="77777777" w:rsidR="00DD4687" w:rsidRDefault="00DD4687" w:rsidP="00EE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17289408">
    <w:abstractNumId w:val="26"/>
  </w:num>
  <w:num w:numId="2" w16cid:durableId="1204052963">
    <w:abstractNumId w:val="23"/>
  </w:num>
  <w:num w:numId="3" w16cid:durableId="1037580564">
    <w:abstractNumId w:val="33"/>
  </w:num>
  <w:num w:numId="4" w16cid:durableId="1911187058">
    <w:abstractNumId w:val="7"/>
  </w:num>
  <w:num w:numId="5" w16cid:durableId="1566184916">
    <w:abstractNumId w:val="12"/>
  </w:num>
  <w:num w:numId="6" w16cid:durableId="519659167">
    <w:abstractNumId w:val="11"/>
  </w:num>
  <w:num w:numId="7" w16cid:durableId="1348365569">
    <w:abstractNumId w:val="25"/>
  </w:num>
  <w:num w:numId="8" w16cid:durableId="410275213">
    <w:abstractNumId w:val="3"/>
  </w:num>
  <w:num w:numId="9" w16cid:durableId="1865170354">
    <w:abstractNumId w:val="21"/>
  </w:num>
  <w:num w:numId="10" w16cid:durableId="246161438">
    <w:abstractNumId w:val="28"/>
  </w:num>
  <w:num w:numId="11" w16cid:durableId="1698694850">
    <w:abstractNumId w:val="30"/>
  </w:num>
  <w:num w:numId="12" w16cid:durableId="1606033831">
    <w:abstractNumId w:val="18"/>
  </w:num>
  <w:num w:numId="13" w16cid:durableId="1188954498">
    <w:abstractNumId w:val="1"/>
  </w:num>
  <w:num w:numId="14" w16cid:durableId="270549689">
    <w:abstractNumId w:val="0"/>
  </w:num>
  <w:num w:numId="15" w16cid:durableId="1696077335">
    <w:abstractNumId w:val="27"/>
  </w:num>
  <w:num w:numId="16" w16cid:durableId="376662745">
    <w:abstractNumId w:val="9"/>
  </w:num>
  <w:num w:numId="17" w16cid:durableId="1362196913">
    <w:abstractNumId w:val="22"/>
  </w:num>
  <w:num w:numId="18" w16cid:durableId="1450472828">
    <w:abstractNumId w:val="32"/>
  </w:num>
  <w:num w:numId="19" w16cid:durableId="1648705730">
    <w:abstractNumId w:val="6"/>
  </w:num>
  <w:num w:numId="20" w16cid:durableId="360014687">
    <w:abstractNumId w:val="14"/>
  </w:num>
  <w:num w:numId="21" w16cid:durableId="2107801439">
    <w:abstractNumId w:val="19"/>
  </w:num>
  <w:num w:numId="22" w16cid:durableId="1120952075">
    <w:abstractNumId w:val="20"/>
  </w:num>
  <w:num w:numId="23" w16cid:durableId="110512122">
    <w:abstractNumId w:val="35"/>
  </w:num>
  <w:num w:numId="24" w16cid:durableId="333536171">
    <w:abstractNumId w:val="10"/>
  </w:num>
  <w:num w:numId="25" w16cid:durableId="1886260574">
    <w:abstractNumId w:val="31"/>
  </w:num>
  <w:num w:numId="26" w16cid:durableId="1893886170">
    <w:abstractNumId w:val="16"/>
  </w:num>
  <w:num w:numId="27" w16cid:durableId="1087770509">
    <w:abstractNumId w:val="8"/>
  </w:num>
  <w:num w:numId="28" w16cid:durableId="911349395">
    <w:abstractNumId w:val="5"/>
  </w:num>
  <w:num w:numId="29" w16cid:durableId="724262059">
    <w:abstractNumId w:val="29"/>
  </w:num>
  <w:num w:numId="30" w16cid:durableId="1302810213">
    <w:abstractNumId w:val="17"/>
  </w:num>
  <w:num w:numId="31" w16cid:durableId="1140801703">
    <w:abstractNumId w:val="4"/>
  </w:num>
  <w:num w:numId="32" w16cid:durableId="16123361">
    <w:abstractNumId w:val="15"/>
  </w:num>
  <w:num w:numId="33" w16cid:durableId="1080911641">
    <w:abstractNumId w:val="2"/>
  </w:num>
  <w:num w:numId="34" w16cid:durableId="1762408151">
    <w:abstractNumId w:val="13"/>
  </w:num>
  <w:num w:numId="35" w16cid:durableId="332032682">
    <w:abstractNumId w:val="24"/>
  </w:num>
  <w:num w:numId="36" w16cid:durableId="1092630214">
    <w:abstractNumId w:val="34"/>
  </w:num>
  <w:num w:numId="37" w16cid:durableId="258805045">
    <w:abstractNumId w:val="15"/>
  </w:num>
  <w:num w:numId="38" w16cid:durableId="1373769401">
    <w:abstractNumId w:val="15"/>
    <w:lvlOverride w:ilvl="0">
      <w:startOverride w:val="1"/>
    </w:lvlOverride>
  </w:num>
  <w:num w:numId="39" w16cid:durableId="331950094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DA"/>
    <w:rsid w:val="000036E8"/>
    <w:rsid w:val="000061AA"/>
    <w:rsid w:val="00006613"/>
    <w:rsid w:val="00007AD5"/>
    <w:rsid w:val="000119BD"/>
    <w:rsid w:val="00012197"/>
    <w:rsid w:val="00013252"/>
    <w:rsid w:val="000259C2"/>
    <w:rsid w:val="00030138"/>
    <w:rsid w:val="00030AF2"/>
    <w:rsid w:val="0003120A"/>
    <w:rsid w:val="0003399E"/>
    <w:rsid w:val="00034280"/>
    <w:rsid w:val="00035E78"/>
    <w:rsid w:val="0003606B"/>
    <w:rsid w:val="000373DE"/>
    <w:rsid w:val="00042EBF"/>
    <w:rsid w:val="0004354E"/>
    <w:rsid w:val="0006459E"/>
    <w:rsid w:val="0007045B"/>
    <w:rsid w:val="000737C6"/>
    <w:rsid w:val="000749E6"/>
    <w:rsid w:val="00080664"/>
    <w:rsid w:val="000811D2"/>
    <w:rsid w:val="0008245E"/>
    <w:rsid w:val="00082F38"/>
    <w:rsid w:val="00085C9C"/>
    <w:rsid w:val="00087F38"/>
    <w:rsid w:val="00090D37"/>
    <w:rsid w:val="000A386F"/>
    <w:rsid w:val="000A5515"/>
    <w:rsid w:val="000B2996"/>
    <w:rsid w:val="000B31DF"/>
    <w:rsid w:val="000B4FED"/>
    <w:rsid w:val="000C0773"/>
    <w:rsid w:val="000C0EE1"/>
    <w:rsid w:val="000C12F2"/>
    <w:rsid w:val="000C3DC7"/>
    <w:rsid w:val="000C4658"/>
    <w:rsid w:val="000C61E8"/>
    <w:rsid w:val="000D0078"/>
    <w:rsid w:val="000D05CF"/>
    <w:rsid w:val="000D58EF"/>
    <w:rsid w:val="000D7245"/>
    <w:rsid w:val="000E097F"/>
    <w:rsid w:val="000E7D96"/>
    <w:rsid w:val="000F5DB4"/>
    <w:rsid w:val="001046FE"/>
    <w:rsid w:val="001057C2"/>
    <w:rsid w:val="00105CD1"/>
    <w:rsid w:val="0010645B"/>
    <w:rsid w:val="0010700B"/>
    <w:rsid w:val="0010701A"/>
    <w:rsid w:val="00111D8C"/>
    <w:rsid w:val="00113FDC"/>
    <w:rsid w:val="00114BF3"/>
    <w:rsid w:val="00115629"/>
    <w:rsid w:val="00115671"/>
    <w:rsid w:val="00116BBA"/>
    <w:rsid w:val="00136DB3"/>
    <w:rsid w:val="00136EC6"/>
    <w:rsid w:val="00151CE1"/>
    <w:rsid w:val="00153359"/>
    <w:rsid w:val="001548AB"/>
    <w:rsid w:val="00154CEA"/>
    <w:rsid w:val="00156C78"/>
    <w:rsid w:val="001648C3"/>
    <w:rsid w:val="0017414E"/>
    <w:rsid w:val="001751CB"/>
    <w:rsid w:val="0017661F"/>
    <w:rsid w:val="00177FFA"/>
    <w:rsid w:val="00181ADD"/>
    <w:rsid w:val="00184CE5"/>
    <w:rsid w:val="00186975"/>
    <w:rsid w:val="00192047"/>
    <w:rsid w:val="001946DB"/>
    <w:rsid w:val="001968A5"/>
    <w:rsid w:val="00197A10"/>
    <w:rsid w:val="001A5B7C"/>
    <w:rsid w:val="001B0B47"/>
    <w:rsid w:val="001B22B6"/>
    <w:rsid w:val="001B35CA"/>
    <w:rsid w:val="001C0509"/>
    <w:rsid w:val="001C3C32"/>
    <w:rsid w:val="001C6624"/>
    <w:rsid w:val="001C7AFE"/>
    <w:rsid w:val="001D1153"/>
    <w:rsid w:val="001D3CC3"/>
    <w:rsid w:val="001D48D5"/>
    <w:rsid w:val="001D6D64"/>
    <w:rsid w:val="001E0734"/>
    <w:rsid w:val="001E2D37"/>
    <w:rsid w:val="001E6A81"/>
    <w:rsid w:val="001E6B4B"/>
    <w:rsid w:val="001E6B8C"/>
    <w:rsid w:val="001E7456"/>
    <w:rsid w:val="001F0C7C"/>
    <w:rsid w:val="001F152E"/>
    <w:rsid w:val="001F381C"/>
    <w:rsid w:val="002048D0"/>
    <w:rsid w:val="002060DF"/>
    <w:rsid w:val="00206DAA"/>
    <w:rsid w:val="00210336"/>
    <w:rsid w:val="002123AB"/>
    <w:rsid w:val="00240DC2"/>
    <w:rsid w:val="00241FDC"/>
    <w:rsid w:val="00245C83"/>
    <w:rsid w:val="00246C09"/>
    <w:rsid w:val="00247356"/>
    <w:rsid w:val="00253DD5"/>
    <w:rsid w:val="00257590"/>
    <w:rsid w:val="00261AA7"/>
    <w:rsid w:val="002642EE"/>
    <w:rsid w:val="00266FBE"/>
    <w:rsid w:val="00274914"/>
    <w:rsid w:val="00277FE7"/>
    <w:rsid w:val="00280D23"/>
    <w:rsid w:val="002810D4"/>
    <w:rsid w:val="00281718"/>
    <w:rsid w:val="00281D0C"/>
    <w:rsid w:val="00284D97"/>
    <w:rsid w:val="00287AA5"/>
    <w:rsid w:val="002915A6"/>
    <w:rsid w:val="00293953"/>
    <w:rsid w:val="002A0130"/>
    <w:rsid w:val="002A0284"/>
    <w:rsid w:val="002A1ACE"/>
    <w:rsid w:val="002B003E"/>
    <w:rsid w:val="002B07BA"/>
    <w:rsid w:val="002B08DA"/>
    <w:rsid w:val="002B2EDE"/>
    <w:rsid w:val="002B6CD6"/>
    <w:rsid w:val="002C36EF"/>
    <w:rsid w:val="002C377B"/>
    <w:rsid w:val="002D397D"/>
    <w:rsid w:val="002D5A4F"/>
    <w:rsid w:val="002E2AF3"/>
    <w:rsid w:val="002F35BE"/>
    <w:rsid w:val="002F4E03"/>
    <w:rsid w:val="002F7574"/>
    <w:rsid w:val="00301754"/>
    <w:rsid w:val="00302EC0"/>
    <w:rsid w:val="00310218"/>
    <w:rsid w:val="003140FC"/>
    <w:rsid w:val="00324ADE"/>
    <w:rsid w:val="00330771"/>
    <w:rsid w:val="003309FA"/>
    <w:rsid w:val="00332989"/>
    <w:rsid w:val="00333614"/>
    <w:rsid w:val="00333BA4"/>
    <w:rsid w:val="003340D0"/>
    <w:rsid w:val="00337C26"/>
    <w:rsid w:val="0034406D"/>
    <w:rsid w:val="003453A2"/>
    <w:rsid w:val="0034706B"/>
    <w:rsid w:val="00347E0E"/>
    <w:rsid w:val="00350A2B"/>
    <w:rsid w:val="00350ED5"/>
    <w:rsid w:val="00351517"/>
    <w:rsid w:val="0035329F"/>
    <w:rsid w:val="00355386"/>
    <w:rsid w:val="003615F7"/>
    <w:rsid w:val="00362D00"/>
    <w:rsid w:val="00363950"/>
    <w:rsid w:val="00364869"/>
    <w:rsid w:val="0037003F"/>
    <w:rsid w:val="00371A65"/>
    <w:rsid w:val="00374C4B"/>
    <w:rsid w:val="003829F4"/>
    <w:rsid w:val="00383982"/>
    <w:rsid w:val="0039123E"/>
    <w:rsid w:val="003B0021"/>
    <w:rsid w:val="003B008F"/>
    <w:rsid w:val="003B46BE"/>
    <w:rsid w:val="003B5361"/>
    <w:rsid w:val="003B53B6"/>
    <w:rsid w:val="003B628F"/>
    <w:rsid w:val="003C1272"/>
    <w:rsid w:val="003C3AD5"/>
    <w:rsid w:val="003D05FE"/>
    <w:rsid w:val="003D0FFD"/>
    <w:rsid w:val="003E3D83"/>
    <w:rsid w:val="003E5FD0"/>
    <w:rsid w:val="003E6471"/>
    <w:rsid w:val="003E782C"/>
    <w:rsid w:val="003F0FE3"/>
    <w:rsid w:val="003F1B15"/>
    <w:rsid w:val="00400926"/>
    <w:rsid w:val="00404971"/>
    <w:rsid w:val="00406E77"/>
    <w:rsid w:val="00410E24"/>
    <w:rsid w:val="0041324A"/>
    <w:rsid w:val="00415555"/>
    <w:rsid w:val="00415DC8"/>
    <w:rsid w:val="00416440"/>
    <w:rsid w:val="0042629C"/>
    <w:rsid w:val="0043472E"/>
    <w:rsid w:val="00434F81"/>
    <w:rsid w:val="004377C0"/>
    <w:rsid w:val="0044164D"/>
    <w:rsid w:val="00444088"/>
    <w:rsid w:val="00446D8C"/>
    <w:rsid w:val="00457365"/>
    <w:rsid w:val="00463687"/>
    <w:rsid w:val="004711A7"/>
    <w:rsid w:val="00473CAE"/>
    <w:rsid w:val="004751BE"/>
    <w:rsid w:val="00477EDA"/>
    <w:rsid w:val="0048079D"/>
    <w:rsid w:val="00481B19"/>
    <w:rsid w:val="00482048"/>
    <w:rsid w:val="00490AF8"/>
    <w:rsid w:val="0049381F"/>
    <w:rsid w:val="00495115"/>
    <w:rsid w:val="004A3C18"/>
    <w:rsid w:val="004B4211"/>
    <w:rsid w:val="004B55D3"/>
    <w:rsid w:val="004B5722"/>
    <w:rsid w:val="004B7843"/>
    <w:rsid w:val="004C2704"/>
    <w:rsid w:val="004C57CB"/>
    <w:rsid w:val="004D30A7"/>
    <w:rsid w:val="004D4A08"/>
    <w:rsid w:val="004E16D5"/>
    <w:rsid w:val="004E1CCC"/>
    <w:rsid w:val="004E24EC"/>
    <w:rsid w:val="004E6134"/>
    <w:rsid w:val="004E780B"/>
    <w:rsid w:val="004F324A"/>
    <w:rsid w:val="004F6865"/>
    <w:rsid w:val="004F7CD1"/>
    <w:rsid w:val="00505E56"/>
    <w:rsid w:val="00506549"/>
    <w:rsid w:val="00507D7A"/>
    <w:rsid w:val="00523BCC"/>
    <w:rsid w:val="0053538B"/>
    <w:rsid w:val="005371E9"/>
    <w:rsid w:val="005424CA"/>
    <w:rsid w:val="00542BB4"/>
    <w:rsid w:val="00557608"/>
    <w:rsid w:val="00560BA9"/>
    <w:rsid w:val="00563664"/>
    <w:rsid w:val="005652F3"/>
    <w:rsid w:val="00567F77"/>
    <w:rsid w:val="0057404F"/>
    <w:rsid w:val="00574BCC"/>
    <w:rsid w:val="0057582A"/>
    <w:rsid w:val="00576E9A"/>
    <w:rsid w:val="00582A95"/>
    <w:rsid w:val="005837E0"/>
    <w:rsid w:val="00585771"/>
    <w:rsid w:val="0058602C"/>
    <w:rsid w:val="005866D2"/>
    <w:rsid w:val="005916BD"/>
    <w:rsid w:val="00592B90"/>
    <w:rsid w:val="00593B0C"/>
    <w:rsid w:val="005A3B98"/>
    <w:rsid w:val="005A575C"/>
    <w:rsid w:val="005B3564"/>
    <w:rsid w:val="005B3B4F"/>
    <w:rsid w:val="005B4164"/>
    <w:rsid w:val="005B4C80"/>
    <w:rsid w:val="005C661A"/>
    <w:rsid w:val="005D0667"/>
    <w:rsid w:val="005D4B4B"/>
    <w:rsid w:val="005E0A07"/>
    <w:rsid w:val="005E543A"/>
    <w:rsid w:val="005F1278"/>
    <w:rsid w:val="005F24B0"/>
    <w:rsid w:val="005F3720"/>
    <w:rsid w:val="005F3B6B"/>
    <w:rsid w:val="005F3E91"/>
    <w:rsid w:val="005F40A1"/>
    <w:rsid w:val="005F4A56"/>
    <w:rsid w:val="00604C9E"/>
    <w:rsid w:val="00606AB6"/>
    <w:rsid w:val="00606E31"/>
    <w:rsid w:val="00607537"/>
    <w:rsid w:val="00612D84"/>
    <w:rsid w:val="006137C2"/>
    <w:rsid w:val="006146AB"/>
    <w:rsid w:val="00617C44"/>
    <w:rsid w:val="00622A65"/>
    <w:rsid w:val="00622DE0"/>
    <w:rsid w:val="00624862"/>
    <w:rsid w:val="00625414"/>
    <w:rsid w:val="00625DE4"/>
    <w:rsid w:val="006269C8"/>
    <w:rsid w:val="00627B5A"/>
    <w:rsid w:val="00633E06"/>
    <w:rsid w:val="006359BE"/>
    <w:rsid w:val="00636BB3"/>
    <w:rsid w:val="006378D1"/>
    <w:rsid w:val="00641094"/>
    <w:rsid w:val="006448E3"/>
    <w:rsid w:val="00651650"/>
    <w:rsid w:val="006527FC"/>
    <w:rsid w:val="00653082"/>
    <w:rsid w:val="00656223"/>
    <w:rsid w:val="00656A5C"/>
    <w:rsid w:val="006625D9"/>
    <w:rsid w:val="00665BFD"/>
    <w:rsid w:val="0067482D"/>
    <w:rsid w:val="00674A00"/>
    <w:rsid w:val="00685C24"/>
    <w:rsid w:val="00685E3F"/>
    <w:rsid w:val="00687C1D"/>
    <w:rsid w:val="00694A0F"/>
    <w:rsid w:val="006967B9"/>
    <w:rsid w:val="006A1F2B"/>
    <w:rsid w:val="006B04E3"/>
    <w:rsid w:val="006B0570"/>
    <w:rsid w:val="006B2116"/>
    <w:rsid w:val="006B2CF5"/>
    <w:rsid w:val="006B769A"/>
    <w:rsid w:val="006C01A0"/>
    <w:rsid w:val="006C01FA"/>
    <w:rsid w:val="006C1F8F"/>
    <w:rsid w:val="006C659D"/>
    <w:rsid w:val="006C6D05"/>
    <w:rsid w:val="006C77A8"/>
    <w:rsid w:val="006D0C60"/>
    <w:rsid w:val="006D5FBC"/>
    <w:rsid w:val="006D75F4"/>
    <w:rsid w:val="006E0BA1"/>
    <w:rsid w:val="006E2C7D"/>
    <w:rsid w:val="006E3F4C"/>
    <w:rsid w:val="006E52B3"/>
    <w:rsid w:val="006F0F7F"/>
    <w:rsid w:val="006F112E"/>
    <w:rsid w:val="006F682C"/>
    <w:rsid w:val="006F734E"/>
    <w:rsid w:val="00704DF9"/>
    <w:rsid w:val="00713582"/>
    <w:rsid w:val="00713C76"/>
    <w:rsid w:val="00716373"/>
    <w:rsid w:val="0071696F"/>
    <w:rsid w:val="007176FD"/>
    <w:rsid w:val="00717817"/>
    <w:rsid w:val="0072117F"/>
    <w:rsid w:val="00722714"/>
    <w:rsid w:val="0072466C"/>
    <w:rsid w:val="00727DFC"/>
    <w:rsid w:val="007303C0"/>
    <w:rsid w:val="00732962"/>
    <w:rsid w:val="00734F4A"/>
    <w:rsid w:val="00735917"/>
    <w:rsid w:val="00735D61"/>
    <w:rsid w:val="00736806"/>
    <w:rsid w:val="00736E8E"/>
    <w:rsid w:val="00743B1A"/>
    <w:rsid w:val="007469AC"/>
    <w:rsid w:val="00750563"/>
    <w:rsid w:val="00752881"/>
    <w:rsid w:val="007609D3"/>
    <w:rsid w:val="00760FBF"/>
    <w:rsid w:val="00762B25"/>
    <w:rsid w:val="00764EEA"/>
    <w:rsid w:val="00766A08"/>
    <w:rsid w:val="0077324B"/>
    <w:rsid w:val="0078062A"/>
    <w:rsid w:val="00780C96"/>
    <w:rsid w:val="007810E3"/>
    <w:rsid w:val="0078505C"/>
    <w:rsid w:val="0079176E"/>
    <w:rsid w:val="00793C0A"/>
    <w:rsid w:val="007A16F7"/>
    <w:rsid w:val="007A73D6"/>
    <w:rsid w:val="007B0749"/>
    <w:rsid w:val="007B2155"/>
    <w:rsid w:val="007B33D3"/>
    <w:rsid w:val="007B544A"/>
    <w:rsid w:val="007B54B2"/>
    <w:rsid w:val="007C4356"/>
    <w:rsid w:val="007D27B9"/>
    <w:rsid w:val="007D36CF"/>
    <w:rsid w:val="007D6CD4"/>
    <w:rsid w:val="007E14F1"/>
    <w:rsid w:val="007E238F"/>
    <w:rsid w:val="007F04A1"/>
    <w:rsid w:val="007F6CB8"/>
    <w:rsid w:val="007F7623"/>
    <w:rsid w:val="008029BD"/>
    <w:rsid w:val="00803C93"/>
    <w:rsid w:val="008041D1"/>
    <w:rsid w:val="00805C78"/>
    <w:rsid w:val="0081178D"/>
    <w:rsid w:val="00812ED2"/>
    <w:rsid w:val="00821333"/>
    <w:rsid w:val="00824F47"/>
    <w:rsid w:val="00824FBF"/>
    <w:rsid w:val="00832622"/>
    <w:rsid w:val="0083361F"/>
    <w:rsid w:val="00834905"/>
    <w:rsid w:val="00835E62"/>
    <w:rsid w:val="00841B0B"/>
    <w:rsid w:val="00845E83"/>
    <w:rsid w:val="008465B1"/>
    <w:rsid w:val="008661F4"/>
    <w:rsid w:val="00866332"/>
    <w:rsid w:val="00870990"/>
    <w:rsid w:val="00872C92"/>
    <w:rsid w:val="008731F7"/>
    <w:rsid w:val="008800CF"/>
    <w:rsid w:val="00880AD4"/>
    <w:rsid w:val="00882303"/>
    <w:rsid w:val="0088242F"/>
    <w:rsid w:val="008828C2"/>
    <w:rsid w:val="0088780C"/>
    <w:rsid w:val="008921B3"/>
    <w:rsid w:val="008A26CD"/>
    <w:rsid w:val="008A3A69"/>
    <w:rsid w:val="008A3A7C"/>
    <w:rsid w:val="008A642B"/>
    <w:rsid w:val="008A6CC4"/>
    <w:rsid w:val="008A78B4"/>
    <w:rsid w:val="008B3FFC"/>
    <w:rsid w:val="008B5421"/>
    <w:rsid w:val="008C3DFD"/>
    <w:rsid w:val="008D5F7E"/>
    <w:rsid w:val="008D65EE"/>
    <w:rsid w:val="008D7ED7"/>
    <w:rsid w:val="008E2DDD"/>
    <w:rsid w:val="008E3E28"/>
    <w:rsid w:val="008E4377"/>
    <w:rsid w:val="008F55E7"/>
    <w:rsid w:val="008F564B"/>
    <w:rsid w:val="008F7597"/>
    <w:rsid w:val="009002E1"/>
    <w:rsid w:val="0090140A"/>
    <w:rsid w:val="00904B75"/>
    <w:rsid w:val="00904F55"/>
    <w:rsid w:val="009069EF"/>
    <w:rsid w:val="0091194F"/>
    <w:rsid w:val="009139BF"/>
    <w:rsid w:val="0091793D"/>
    <w:rsid w:val="00921D8B"/>
    <w:rsid w:val="0092284F"/>
    <w:rsid w:val="00924112"/>
    <w:rsid w:val="00924287"/>
    <w:rsid w:val="009419B5"/>
    <w:rsid w:val="00941FEA"/>
    <w:rsid w:val="00942E3A"/>
    <w:rsid w:val="009434C7"/>
    <w:rsid w:val="00944A0F"/>
    <w:rsid w:val="0094790B"/>
    <w:rsid w:val="0095099D"/>
    <w:rsid w:val="00951C9F"/>
    <w:rsid w:val="00954503"/>
    <w:rsid w:val="00956C9D"/>
    <w:rsid w:val="00956E10"/>
    <w:rsid w:val="00961FF1"/>
    <w:rsid w:val="00966B93"/>
    <w:rsid w:val="00970554"/>
    <w:rsid w:val="00971B50"/>
    <w:rsid w:val="009721BF"/>
    <w:rsid w:val="00980028"/>
    <w:rsid w:val="00980918"/>
    <w:rsid w:val="00980E9E"/>
    <w:rsid w:val="00980F20"/>
    <w:rsid w:val="00980F66"/>
    <w:rsid w:val="00983502"/>
    <w:rsid w:val="00987269"/>
    <w:rsid w:val="009A25F2"/>
    <w:rsid w:val="009A74D1"/>
    <w:rsid w:val="009B494A"/>
    <w:rsid w:val="009C03D5"/>
    <w:rsid w:val="009C1359"/>
    <w:rsid w:val="009C17D8"/>
    <w:rsid w:val="009C312C"/>
    <w:rsid w:val="009C68E5"/>
    <w:rsid w:val="009D07BE"/>
    <w:rsid w:val="009D607B"/>
    <w:rsid w:val="009D6FAC"/>
    <w:rsid w:val="009D766E"/>
    <w:rsid w:val="009E0968"/>
    <w:rsid w:val="009E1CC8"/>
    <w:rsid w:val="009E584A"/>
    <w:rsid w:val="009E6AF5"/>
    <w:rsid w:val="009F1491"/>
    <w:rsid w:val="009F16D9"/>
    <w:rsid w:val="00A00565"/>
    <w:rsid w:val="00A10D69"/>
    <w:rsid w:val="00A11DDB"/>
    <w:rsid w:val="00A211D9"/>
    <w:rsid w:val="00A33DBF"/>
    <w:rsid w:val="00A349EC"/>
    <w:rsid w:val="00A353ED"/>
    <w:rsid w:val="00A37FA9"/>
    <w:rsid w:val="00A56346"/>
    <w:rsid w:val="00A62013"/>
    <w:rsid w:val="00A71AAB"/>
    <w:rsid w:val="00A75C4A"/>
    <w:rsid w:val="00A77069"/>
    <w:rsid w:val="00A80295"/>
    <w:rsid w:val="00A827BC"/>
    <w:rsid w:val="00A8465D"/>
    <w:rsid w:val="00A84D56"/>
    <w:rsid w:val="00A87067"/>
    <w:rsid w:val="00A912DF"/>
    <w:rsid w:val="00A95FF6"/>
    <w:rsid w:val="00AA0215"/>
    <w:rsid w:val="00AA1F24"/>
    <w:rsid w:val="00AB130E"/>
    <w:rsid w:val="00AB13D2"/>
    <w:rsid w:val="00AB1E3B"/>
    <w:rsid w:val="00AB4E5B"/>
    <w:rsid w:val="00AB7499"/>
    <w:rsid w:val="00AC183A"/>
    <w:rsid w:val="00AC18BB"/>
    <w:rsid w:val="00AC3AD4"/>
    <w:rsid w:val="00AC5E82"/>
    <w:rsid w:val="00AC66BC"/>
    <w:rsid w:val="00AC7C6E"/>
    <w:rsid w:val="00AD0344"/>
    <w:rsid w:val="00AD0715"/>
    <w:rsid w:val="00AD4467"/>
    <w:rsid w:val="00AD4628"/>
    <w:rsid w:val="00AD6D83"/>
    <w:rsid w:val="00AE7080"/>
    <w:rsid w:val="00AF0F82"/>
    <w:rsid w:val="00AF2B2A"/>
    <w:rsid w:val="00AF3625"/>
    <w:rsid w:val="00AF79F7"/>
    <w:rsid w:val="00B112A8"/>
    <w:rsid w:val="00B1310C"/>
    <w:rsid w:val="00B13A1D"/>
    <w:rsid w:val="00B145C3"/>
    <w:rsid w:val="00B149DA"/>
    <w:rsid w:val="00B14C39"/>
    <w:rsid w:val="00B15702"/>
    <w:rsid w:val="00B17751"/>
    <w:rsid w:val="00B20D66"/>
    <w:rsid w:val="00B21DC6"/>
    <w:rsid w:val="00B22202"/>
    <w:rsid w:val="00B24504"/>
    <w:rsid w:val="00B32545"/>
    <w:rsid w:val="00B35E10"/>
    <w:rsid w:val="00B37627"/>
    <w:rsid w:val="00B414EC"/>
    <w:rsid w:val="00B4503A"/>
    <w:rsid w:val="00B55606"/>
    <w:rsid w:val="00B55DF4"/>
    <w:rsid w:val="00B64669"/>
    <w:rsid w:val="00B64BBA"/>
    <w:rsid w:val="00B72289"/>
    <w:rsid w:val="00B771AF"/>
    <w:rsid w:val="00B8532D"/>
    <w:rsid w:val="00B86A07"/>
    <w:rsid w:val="00B87B44"/>
    <w:rsid w:val="00B90AC8"/>
    <w:rsid w:val="00B93AE9"/>
    <w:rsid w:val="00B93FE9"/>
    <w:rsid w:val="00BA0C40"/>
    <w:rsid w:val="00BA3658"/>
    <w:rsid w:val="00BA4C3D"/>
    <w:rsid w:val="00BA5BB7"/>
    <w:rsid w:val="00BA6712"/>
    <w:rsid w:val="00BB3BD2"/>
    <w:rsid w:val="00BB63F6"/>
    <w:rsid w:val="00BC3D6B"/>
    <w:rsid w:val="00BC7328"/>
    <w:rsid w:val="00BD03AF"/>
    <w:rsid w:val="00BD1D87"/>
    <w:rsid w:val="00BD1D89"/>
    <w:rsid w:val="00BD24E5"/>
    <w:rsid w:val="00BD293C"/>
    <w:rsid w:val="00BD3804"/>
    <w:rsid w:val="00BE1317"/>
    <w:rsid w:val="00BE64C6"/>
    <w:rsid w:val="00BF3EEB"/>
    <w:rsid w:val="00BF51FB"/>
    <w:rsid w:val="00BF5C30"/>
    <w:rsid w:val="00C03A1A"/>
    <w:rsid w:val="00C17261"/>
    <w:rsid w:val="00C17764"/>
    <w:rsid w:val="00C17C85"/>
    <w:rsid w:val="00C23C6F"/>
    <w:rsid w:val="00C32EAD"/>
    <w:rsid w:val="00C35C6D"/>
    <w:rsid w:val="00C4418E"/>
    <w:rsid w:val="00C46EAD"/>
    <w:rsid w:val="00C52989"/>
    <w:rsid w:val="00C5304F"/>
    <w:rsid w:val="00C56123"/>
    <w:rsid w:val="00C65D25"/>
    <w:rsid w:val="00C66A4B"/>
    <w:rsid w:val="00C71312"/>
    <w:rsid w:val="00C76D96"/>
    <w:rsid w:val="00C80AA6"/>
    <w:rsid w:val="00C80C5E"/>
    <w:rsid w:val="00C83863"/>
    <w:rsid w:val="00C83B13"/>
    <w:rsid w:val="00C8593F"/>
    <w:rsid w:val="00C95027"/>
    <w:rsid w:val="00C958A2"/>
    <w:rsid w:val="00CA2319"/>
    <w:rsid w:val="00CA2D64"/>
    <w:rsid w:val="00CB083D"/>
    <w:rsid w:val="00CB0C91"/>
    <w:rsid w:val="00CB676A"/>
    <w:rsid w:val="00CC3A4C"/>
    <w:rsid w:val="00CC5332"/>
    <w:rsid w:val="00CD435D"/>
    <w:rsid w:val="00CD48B8"/>
    <w:rsid w:val="00CD5B92"/>
    <w:rsid w:val="00CE28A8"/>
    <w:rsid w:val="00CF0EC6"/>
    <w:rsid w:val="00CF75EE"/>
    <w:rsid w:val="00D010E4"/>
    <w:rsid w:val="00D10B26"/>
    <w:rsid w:val="00D15F99"/>
    <w:rsid w:val="00D16A19"/>
    <w:rsid w:val="00D16FD9"/>
    <w:rsid w:val="00D17C5A"/>
    <w:rsid w:val="00D20D89"/>
    <w:rsid w:val="00D235FE"/>
    <w:rsid w:val="00D23F07"/>
    <w:rsid w:val="00D2439A"/>
    <w:rsid w:val="00D265D6"/>
    <w:rsid w:val="00D2682F"/>
    <w:rsid w:val="00D36384"/>
    <w:rsid w:val="00D36D4D"/>
    <w:rsid w:val="00D407B5"/>
    <w:rsid w:val="00D435C4"/>
    <w:rsid w:val="00D436D6"/>
    <w:rsid w:val="00D44D50"/>
    <w:rsid w:val="00D5200C"/>
    <w:rsid w:val="00D568CE"/>
    <w:rsid w:val="00D56FB7"/>
    <w:rsid w:val="00D65E44"/>
    <w:rsid w:val="00D70518"/>
    <w:rsid w:val="00D73581"/>
    <w:rsid w:val="00D77D5E"/>
    <w:rsid w:val="00DA1396"/>
    <w:rsid w:val="00DA4FC0"/>
    <w:rsid w:val="00DA7DE8"/>
    <w:rsid w:val="00DB16C0"/>
    <w:rsid w:val="00DB1C42"/>
    <w:rsid w:val="00DB20B1"/>
    <w:rsid w:val="00DB33A0"/>
    <w:rsid w:val="00DB351A"/>
    <w:rsid w:val="00DB4ABD"/>
    <w:rsid w:val="00DB4E5B"/>
    <w:rsid w:val="00DC2D45"/>
    <w:rsid w:val="00DC50E5"/>
    <w:rsid w:val="00DD392E"/>
    <w:rsid w:val="00DD4687"/>
    <w:rsid w:val="00DD4CDF"/>
    <w:rsid w:val="00DD626E"/>
    <w:rsid w:val="00DE35A8"/>
    <w:rsid w:val="00DF00FC"/>
    <w:rsid w:val="00DF5413"/>
    <w:rsid w:val="00DF6A46"/>
    <w:rsid w:val="00DF7FAD"/>
    <w:rsid w:val="00E015BA"/>
    <w:rsid w:val="00E02C29"/>
    <w:rsid w:val="00E03D46"/>
    <w:rsid w:val="00E06933"/>
    <w:rsid w:val="00E112EE"/>
    <w:rsid w:val="00E15BC0"/>
    <w:rsid w:val="00E20421"/>
    <w:rsid w:val="00E22BD2"/>
    <w:rsid w:val="00E373FB"/>
    <w:rsid w:val="00E376EF"/>
    <w:rsid w:val="00E40596"/>
    <w:rsid w:val="00E4725B"/>
    <w:rsid w:val="00E5058C"/>
    <w:rsid w:val="00E550CF"/>
    <w:rsid w:val="00E611D6"/>
    <w:rsid w:val="00E637C0"/>
    <w:rsid w:val="00E71076"/>
    <w:rsid w:val="00E71832"/>
    <w:rsid w:val="00E75FAF"/>
    <w:rsid w:val="00E76E1F"/>
    <w:rsid w:val="00E77024"/>
    <w:rsid w:val="00E773A8"/>
    <w:rsid w:val="00E8569F"/>
    <w:rsid w:val="00E858C8"/>
    <w:rsid w:val="00E85C5E"/>
    <w:rsid w:val="00E87CFA"/>
    <w:rsid w:val="00E95993"/>
    <w:rsid w:val="00E961B4"/>
    <w:rsid w:val="00E963AD"/>
    <w:rsid w:val="00E96D6C"/>
    <w:rsid w:val="00EA0130"/>
    <w:rsid w:val="00EA2650"/>
    <w:rsid w:val="00EB0036"/>
    <w:rsid w:val="00EC40B9"/>
    <w:rsid w:val="00EC794C"/>
    <w:rsid w:val="00ED52D3"/>
    <w:rsid w:val="00ED59B8"/>
    <w:rsid w:val="00EE1354"/>
    <w:rsid w:val="00EE403D"/>
    <w:rsid w:val="00EE7CA3"/>
    <w:rsid w:val="00EF4372"/>
    <w:rsid w:val="00EF5335"/>
    <w:rsid w:val="00EF6BD8"/>
    <w:rsid w:val="00F00B2F"/>
    <w:rsid w:val="00F015F6"/>
    <w:rsid w:val="00F13BD1"/>
    <w:rsid w:val="00F17968"/>
    <w:rsid w:val="00F17DC7"/>
    <w:rsid w:val="00F23E1B"/>
    <w:rsid w:val="00F241F7"/>
    <w:rsid w:val="00F277B4"/>
    <w:rsid w:val="00F301BA"/>
    <w:rsid w:val="00F310A3"/>
    <w:rsid w:val="00F3290C"/>
    <w:rsid w:val="00F32A21"/>
    <w:rsid w:val="00F34E11"/>
    <w:rsid w:val="00F36880"/>
    <w:rsid w:val="00F425BC"/>
    <w:rsid w:val="00F43A37"/>
    <w:rsid w:val="00F61AC0"/>
    <w:rsid w:val="00F6662B"/>
    <w:rsid w:val="00F72C96"/>
    <w:rsid w:val="00F87F2A"/>
    <w:rsid w:val="00F900DA"/>
    <w:rsid w:val="00F967CF"/>
    <w:rsid w:val="00F97D71"/>
    <w:rsid w:val="00FA74C3"/>
    <w:rsid w:val="00FB027F"/>
    <w:rsid w:val="00FC150D"/>
    <w:rsid w:val="00FC1E16"/>
    <w:rsid w:val="00FC1FC1"/>
    <w:rsid w:val="00FC2FB2"/>
    <w:rsid w:val="00FC65C4"/>
    <w:rsid w:val="00FD0203"/>
    <w:rsid w:val="00FD0EDD"/>
    <w:rsid w:val="00FD146D"/>
    <w:rsid w:val="00FE2BD9"/>
    <w:rsid w:val="00FE2CD7"/>
    <w:rsid w:val="00FE2ED9"/>
    <w:rsid w:val="00FE51BB"/>
    <w:rsid w:val="00FF5E3F"/>
    <w:rsid w:val="00FF6974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1CD7F"/>
  <w15:chartTrackingRefBased/>
  <w15:docId w15:val="{7383C34B-3846-4DDB-A34A-EC157F83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EE7CA3"/>
    <w:pPr>
      <w:tabs>
        <w:tab w:val="clear" w:pos="425"/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EE7CA3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EE7CA3"/>
    <w:pPr>
      <w:tabs>
        <w:tab w:val="clear" w:pos="425"/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EE7CA3"/>
    <w:rPr>
      <w:rFonts w:ascii="華康細圓體(P)" w:eastAsia="華康細圓體(P)"/>
    </w:rPr>
  </w:style>
  <w:style w:type="paragraph" w:styleId="ListParagraph">
    <w:name w:val="List Paragraph"/>
    <w:basedOn w:val="Normal"/>
    <w:uiPriority w:val="34"/>
    <w:qFormat/>
    <w:rsid w:val="0010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40BE-7EA6-42E5-8E5E-729483B2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4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Cheung T.L.</dc:creator>
  <cp:keywords/>
  <dc:description/>
  <cp:lastModifiedBy>Wing Yan Lee</cp:lastModifiedBy>
  <cp:revision>4</cp:revision>
  <cp:lastPrinted>2025-01-11T17:06:00Z</cp:lastPrinted>
  <dcterms:created xsi:type="dcterms:W3CDTF">2025-01-19T01:40:00Z</dcterms:created>
  <dcterms:modified xsi:type="dcterms:W3CDTF">2025-01-25T14:29:00Z</dcterms:modified>
</cp:coreProperties>
</file>